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16C" w:rsidRPr="008D2F41" w:rsidRDefault="00F9265E" w:rsidP="0018016C">
      <w:pPr>
        <w:jc w:val="right"/>
        <w:rPr>
          <w:rFonts w:asciiTheme="minorEastAsia" w:eastAsiaTheme="minorEastAsia" w:hAnsiTheme="minorEastAsia"/>
          <w:kern w:val="0"/>
        </w:rPr>
      </w:pPr>
      <w:r w:rsidRPr="00C15F9F">
        <w:rPr>
          <w:rFonts w:asciiTheme="minorEastAsia" w:eastAsiaTheme="minorEastAsia" w:hAnsiTheme="minorEastAsia" w:hint="eastAsia"/>
          <w:spacing w:val="27"/>
          <w:w w:val="95"/>
          <w:kern w:val="0"/>
          <w:fitText w:val="2100" w:id="-1219320063"/>
        </w:rPr>
        <w:t>令和</w:t>
      </w:r>
      <w:r w:rsidR="00C15F9F" w:rsidRPr="00C15F9F">
        <w:rPr>
          <w:rFonts w:asciiTheme="minorEastAsia" w:eastAsiaTheme="minorEastAsia" w:hAnsiTheme="minorEastAsia" w:hint="eastAsia"/>
          <w:spacing w:val="27"/>
          <w:w w:val="95"/>
          <w:kern w:val="0"/>
          <w:fitText w:val="2100" w:id="-1219320063"/>
        </w:rPr>
        <w:t>8</w:t>
      </w:r>
      <w:r w:rsidRPr="00C15F9F">
        <w:rPr>
          <w:rFonts w:asciiTheme="minorEastAsia" w:eastAsiaTheme="minorEastAsia" w:hAnsiTheme="minorEastAsia" w:hint="eastAsia"/>
          <w:spacing w:val="27"/>
          <w:w w:val="95"/>
          <w:kern w:val="0"/>
          <w:fitText w:val="2100" w:id="-1219320063"/>
        </w:rPr>
        <w:t>年5月</w:t>
      </w:r>
      <w:r w:rsidR="00C15F9F" w:rsidRPr="00C15F9F">
        <w:rPr>
          <w:rFonts w:asciiTheme="minorEastAsia" w:eastAsiaTheme="minorEastAsia" w:hAnsiTheme="minorEastAsia" w:hint="eastAsia"/>
          <w:spacing w:val="27"/>
          <w:w w:val="95"/>
          <w:kern w:val="0"/>
          <w:fitText w:val="2100" w:id="-1219320063"/>
        </w:rPr>
        <w:t>28</w:t>
      </w:r>
      <w:r w:rsidR="0018016C" w:rsidRPr="00C15F9F">
        <w:rPr>
          <w:rFonts w:asciiTheme="minorEastAsia" w:eastAsiaTheme="minorEastAsia" w:hAnsiTheme="minorEastAsia" w:hint="eastAsia"/>
          <w:spacing w:val="4"/>
          <w:w w:val="95"/>
          <w:kern w:val="0"/>
          <w:fitText w:val="2100" w:id="-1219320063"/>
        </w:rPr>
        <w:t>日</w:t>
      </w:r>
    </w:p>
    <w:p w:rsidR="0018016C" w:rsidRDefault="0018016C" w:rsidP="0018016C">
      <w:pPr>
        <w:overflowPunct w:val="0"/>
        <w:jc w:val="left"/>
        <w:textAlignment w:val="baseline"/>
        <w:rPr>
          <w:kern w:val="0"/>
        </w:rPr>
      </w:pPr>
    </w:p>
    <w:p w:rsidR="00783D5B" w:rsidRPr="00783D5B" w:rsidRDefault="00783D5B" w:rsidP="00783D5B">
      <w:pPr>
        <w:widowControl/>
        <w:jc w:val="left"/>
        <w:rPr>
          <w:rFonts w:asciiTheme="minorEastAsia" w:eastAsiaTheme="minorEastAsia" w:hAnsiTheme="minorEastAsia" w:cs="ＭＳ Ｐゴシック"/>
          <w:kern w:val="0"/>
          <w:szCs w:val="21"/>
        </w:rPr>
      </w:pPr>
      <w:r w:rsidRPr="00783D5B">
        <w:rPr>
          <w:rFonts w:asciiTheme="minorEastAsia" w:eastAsiaTheme="minorEastAsia" w:hAnsiTheme="minorEastAsia" w:cs="ＭＳ Ｐゴシック"/>
          <w:kern w:val="0"/>
          <w:szCs w:val="21"/>
        </w:rPr>
        <w:t>宇治市健康づくり・食育アライアンスU-CHA</w:t>
      </w:r>
    </w:p>
    <w:p w:rsidR="00783D5B" w:rsidRPr="00783D5B" w:rsidRDefault="00DC7FD7" w:rsidP="00783D5B">
      <w:pPr>
        <w:widowControl/>
        <w:jc w:val="left"/>
        <w:rPr>
          <w:rFonts w:asciiTheme="minorEastAsia" w:eastAsiaTheme="minorEastAsia" w:hAnsiTheme="minorEastAsia" w:cs="ＭＳ Ｐゴシック"/>
          <w:kern w:val="0"/>
          <w:szCs w:val="21"/>
        </w:rPr>
      </w:pPr>
      <w:r>
        <w:rPr>
          <w:rFonts w:asciiTheme="minorEastAsia" w:eastAsiaTheme="minorEastAsia" w:hAnsiTheme="minorEastAsia" w:cs="ＭＳ Ｐゴシック" w:hint="eastAsia"/>
          <w:kern w:val="0"/>
          <w:szCs w:val="21"/>
        </w:rPr>
        <w:t xml:space="preserve">加入団体　</w:t>
      </w:r>
      <w:r w:rsidR="00783D5B" w:rsidRPr="00783D5B">
        <w:rPr>
          <w:rFonts w:asciiTheme="minorEastAsia" w:eastAsiaTheme="minorEastAsia" w:hAnsiTheme="minorEastAsia" w:cs="ＭＳ Ｐゴシック"/>
          <w:kern w:val="0"/>
          <w:szCs w:val="21"/>
        </w:rPr>
        <w:t>各位</w:t>
      </w:r>
    </w:p>
    <w:p w:rsidR="0018016C" w:rsidRPr="00C1096D" w:rsidRDefault="0018016C" w:rsidP="0018016C">
      <w:r w:rsidRPr="00C1096D">
        <w:rPr>
          <w:rFonts w:hint="eastAsia"/>
        </w:rPr>
        <w:t xml:space="preserve">　　　　　　　　　　　　　　</w:t>
      </w:r>
    </w:p>
    <w:p w:rsidR="0018016C" w:rsidRPr="00961D01" w:rsidRDefault="0018016C" w:rsidP="0018016C">
      <w:pPr>
        <w:jc w:val="right"/>
      </w:pPr>
      <w:r w:rsidRPr="00C1096D">
        <w:rPr>
          <w:rFonts w:hint="eastAsia"/>
        </w:rPr>
        <w:t xml:space="preserve">　</w:t>
      </w:r>
      <w:r w:rsidRPr="00C1096D">
        <w:rPr>
          <w:rFonts w:hint="eastAsia"/>
        </w:rPr>
        <w:t xml:space="preserve"> </w:t>
      </w:r>
      <w:r w:rsidRPr="00BE67D6">
        <w:rPr>
          <w:rFonts w:hint="eastAsia"/>
          <w:kern w:val="0"/>
          <w:fitText w:val="2310" w:id="-717040384"/>
        </w:rPr>
        <w:t>宇治市健康づくり推進課</w:t>
      </w:r>
    </w:p>
    <w:p w:rsidR="0018016C" w:rsidRPr="00C1096D" w:rsidRDefault="00C15F9F" w:rsidP="0018016C">
      <w:pPr>
        <w:wordWrap w:val="0"/>
        <w:jc w:val="right"/>
        <w:rPr>
          <w:rFonts w:hint="eastAsia"/>
        </w:rPr>
      </w:pPr>
      <w:r w:rsidRPr="00C15F9F">
        <w:rPr>
          <w:rFonts w:hint="eastAsia"/>
          <w:spacing w:val="37"/>
          <w:w w:val="91"/>
          <w:kern w:val="0"/>
          <w:fitText w:val="2310" w:id="-717040383"/>
        </w:rPr>
        <w:t>課長　三好　小百</w:t>
      </w:r>
      <w:r w:rsidRPr="00C15F9F">
        <w:rPr>
          <w:rFonts w:hint="eastAsia"/>
          <w:spacing w:val="3"/>
          <w:w w:val="91"/>
          <w:kern w:val="0"/>
          <w:fitText w:val="2310" w:id="-717040383"/>
        </w:rPr>
        <w:t>合</w:t>
      </w:r>
    </w:p>
    <w:p w:rsidR="0018016C" w:rsidRPr="001E5B14" w:rsidRDefault="0018016C" w:rsidP="0018016C">
      <w:pPr>
        <w:jc w:val="right"/>
        <w:rPr>
          <w:spacing w:val="70"/>
          <w:w w:val="52"/>
          <w:kern w:val="0"/>
        </w:rPr>
      </w:pPr>
      <w:r w:rsidRPr="0018016C">
        <w:rPr>
          <w:rFonts w:hint="eastAsia"/>
          <w:w w:val="52"/>
          <w:kern w:val="0"/>
          <w:fitText w:val="110" w:id="-1219320061"/>
        </w:rPr>
        <w:t xml:space="preserve">　</w:t>
      </w:r>
    </w:p>
    <w:p w:rsidR="0018016C" w:rsidRDefault="0018016C" w:rsidP="0018016C">
      <w:pPr>
        <w:ind w:right="880"/>
        <w:rPr>
          <w:sz w:val="22"/>
        </w:rPr>
      </w:pPr>
    </w:p>
    <w:p w:rsidR="0018016C" w:rsidRPr="00C15F9F" w:rsidRDefault="00F9265E" w:rsidP="0018016C">
      <w:pPr>
        <w:jc w:val="center"/>
        <w:rPr>
          <w:rFonts w:asciiTheme="minorEastAsia" w:hAnsiTheme="minorEastAsia"/>
          <w:sz w:val="24"/>
          <w:szCs w:val="24"/>
        </w:rPr>
      </w:pPr>
      <w:r w:rsidRPr="00C15F9F">
        <w:rPr>
          <w:rFonts w:hint="eastAsia"/>
          <w:sz w:val="24"/>
          <w:szCs w:val="24"/>
        </w:rPr>
        <w:t>クールスポット～宇治で涼もうキャンペーン～設置・実施の募集</w:t>
      </w:r>
      <w:r w:rsidRPr="00C15F9F">
        <w:rPr>
          <w:rFonts w:asciiTheme="minorEastAsia" w:hAnsiTheme="minorEastAsia" w:hint="eastAsia"/>
          <w:sz w:val="24"/>
          <w:szCs w:val="24"/>
        </w:rPr>
        <w:t>について</w:t>
      </w:r>
    </w:p>
    <w:p w:rsidR="0018016C" w:rsidRPr="00F9265E" w:rsidRDefault="00F9265E" w:rsidP="0018016C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</w:t>
      </w:r>
    </w:p>
    <w:p w:rsidR="0018016C" w:rsidRDefault="0018016C" w:rsidP="0018016C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:rsidR="00B156E0" w:rsidRPr="00EC5AD5" w:rsidRDefault="00B156E0" w:rsidP="008A45FE">
      <w:pPr>
        <w:spacing w:line="360" w:lineRule="auto"/>
        <w:ind w:firstLineChars="100" w:firstLine="210"/>
        <w:rPr>
          <w:rFonts w:ascii="ＭＳ 明朝" w:hAnsi="ＭＳ 明朝"/>
          <w:szCs w:val="21"/>
        </w:rPr>
      </w:pPr>
      <w:r w:rsidRPr="00EC5AD5">
        <w:rPr>
          <w:rFonts w:ascii="ＭＳ 明朝" w:hAnsi="ＭＳ 明朝" w:hint="eastAsia"/>
          <w:szCs w:val="21"/>
        </w:rPr>
        <w:t>平素は</w:t>
      </w:r>
      <w:r>
        <w:rPr>
          <w:rFonts w:ascii="ＭＳ 明朝" w:hAnsi="ＭＳ 明朝" w:hint="eastAsia"/>
          <w:szCs w:val="21"/>
        </w:rPr>
        <w:t>、</w:t>
      </w:r>
      <w:r w:rsidRPr="00EC5AD5">
        <w:rPr>
          <w:rFonts w:ascii="ＭＳ 明朝" w:hAnsi="ＭＳ 明朝" w:hint="eastAsia"/>
          <w:szCs w:val="21"/>
        </w:rPr>
        <w:t>健康づくり・食育の推進に</w:t>
      </w:r>
      <w:r>
        <w:rPr>
          <w:rFonts w:ascii="ＭＳ 明朝" w:hAnsi="ＭＳ 明朝" w:hint="eastAsia"/>
          <w:szCs w:val="21"/>
        </w:rPr>
        <w:t>ご理解とご協力を賜り、誠にありがとうございます。</w:t>
      </w:r>
    </w:p>
    <w:p w:rsidR="00B156E0" w:rsidRDefault="00C15F9F" w:rsidP="008A45FE">
      <w:pPr>
        <w:spacing w:line="360" w:lineRule="auto"/>
        <w:ind w:firstLineChars="100" w:firstLine="210"/>
        <w:contextualSpacing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今</w:t>
      </w:r>
      <w:r w:rsidR="00B156E0">
        <w:rPr>
          <w:rFonts w:asciiTheme="minorEastAsia" w:eastAsiaTheme="minorEastAsia" w:hAnsiTheme="minorEastAsia" w:hint="eastAsia"/>
        </w:rPr>
        <w:t>夏</w:t>
      </w:r>
      <w:r>
        <w:rPr>
          <w:rFonts w:asciiTheme="minorEastAsia" w:eastAsiaTheme="minorEastAsia" w:hAnsiTheme="minorEastAsia" w:hint="eastAsia"/>
        </w:rPr>
        <w:t>も厳しい暑さが予想される中、市民を</w:t>
      </w:r>
      <w:r w:rsidR="00F9265E">
        <w:rPr>
          <w:rFonts w:asciiTheme="minorEastAsia" w:eastAsiaTheme="minorEastAsia" w:hAnsiTheme="minorEastAsia" w:hint="eastAsia"/>
        </w:rPr>
        <w:t>熱中症から身</w:t>
      </w:r>
      <w:r w:rsidR="00B156E0">
        <w:rPr>
          <w:rFonts w:asciiTheme="minorEastAsia" w:eastAsiaTheme="minorEastAsia" w:hAnsiTheme="minorEastAsia" w:hint="eastAsia"/>
        </w:rPr>
        <w:t>を守るための啓発、対策が急務と考えています。</w:t>
      </w:r>
    </w:p>
    <w:p w:rsidR="005E4D35" w:rsidRPr="00C15F9F" w:rsidRDefault="00F9265E" w:rsidP="00C15F9F">
      <w:pPr>
        <w:widowControl/>
        <w:spacing w:line="360" w:lineRule="auto"/>
        <w:ind w:firstLineChars="100" w:firstLine="21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宇治市では、</w:t>
      </w:r>
      <w:r w:rsidR="00C15F9F">
        <w:rPr>
          <w:rFonts w:asciiTheme="minorEastAsia" w:eastAsiaTheme="minorEastAsia" w:hAnsiTheme="minorEastAsia" w:hint="eastAsia"/>
        </w:rPr>
        <w:t>昨年度に引き続き、市内各地に「クールスポット」を設置し、熱中症対策として</w:t>
      </w:r>
      <w:r>
        <w:rPr>
          <w:rFonts w:asciiTheme="minorEastAsia" w:eastAsiaTheme="minorEastAsia" w:hAnsiTheme="minorEastAsia" w:hint="eastAsia"/>
        </w:rPr>
        <w:t>「宇治で涼もうキャンペーン」</w:t>
      </w:r>
      <w:r w:rsidR="00C15F9F">
        <w:rPr>
          <w:rFonts w:asciiTheme="minorEastAsia" w:eastAsiaTheme="minorEastAsia" w:hAnsiTheme="minorEastAsia" w:hint="eastAsia"/>
        </w:rPr>
        <w:t>に取り組むにあたりまして、</w:t>
      </w:r>
      <w:r>
        <w:rPr>
          <w:rFonts w:asciiTheme="minorEastAsia" w:eastAsiaTheme="minorEastAsia" w:hAnsiTheme="minorEastAsia" w:hint="eastAsia"/>
        </w:rPr>
        <w:t>クールスポットの設置・実施可能な団体、施設の募集をいたします。</w:t>
      </w:r>
      <w:r w:rsidR="005E4D35">
        <w:rPr>
          <w:rFonts w:asciiTheme="minorEastAsia" w:eastAsiaTheme="minorEastAsia" w:hAnsiTheme="minorEastAsia" w:hint="eastAsia"/>
        </w:rPr>
        <w:t>宇治市健康づくり・食育アライアンス</w:t>
      </w:r>
      <w:r w:rsidR="005E4D35" w:rsidRPr="00783D5B">
        <w:rPr>
          <w:rFonts w:asciiTheme="minorEastAsia" w:eastAsiaTheme="minorEastAsia" w:hAnsiTheme="minorEastAsia" w:cs="ＭＳ Ｐゴシック"/>
          <w:kern w:val="0"/>
          <w:szCs w:val="21"/>
        </w:rPr>
        <w:t>U-CHA</w:t>
      </w:r>
      <w:r w:rsidR="005E4D35">
        <w:rPr>
          <w:rFonts w:asciiTheme="minorEastAsia" w:eastAsiaTheme="minorEastAsia" w:hAnsiTheme="minorEastAsia" w:cs="ＭＳ Ｐゴシック" w:hint="eastAsia"/>
          <w:kern w:val="0"/>
          <w:szCs w:val="21"/>
        </w:rPr>
        <w:t>加入団体の皆様にご協力いただけますと幸いです。</w:t>
      </w:r>
    </w:p>
    <w:p w:rsidR="00F9265E" w:rsidRPr="005E4D35" w:rsidRDefault="005E4D35" w:rsidP="008A45FE">
      <w:pPr>
        <w:widowControl/>
        <w:spacing w:line="360" w:lineRule="auto"/>
        <w:ind w:firstLineChars="100" w:firstLine="210"/>
        <w:jc w:val="left"/>
        <w:rPr>
          <w:rFonts w:asciiTheme="minorEastAsia" w:eastAsiaTheme="minorEastAsia" w:hAnsiTheme="minorEastAsia" w:cs="ＭＳ Ｐゴシック"/>
          <w:kern w:val="0"/>
          <w:szCs w:val="21"/>
        </w:rPr>
      </w:pPr>
      <w:r>
        <w:rPr>
          <w:rFonts w:asciiTheme="minorEastAsia" w:eastAsiaTheme="minorEastAsia" w:hAnsiTheme="minorEastAsia" w:hint="eastAsia"/>
        </w:rPr>
        <w:t>つきましては、別紙、「宇治で涼もうキャンペーン</w:t>
      </w:r>
      <w:r w:rsidR="00C15F9F">
        <w:rPr>
          <w:rFonts w:asciiTheme="minorEastAsia" w:eastAsiaTheme="minorEastAsia" w:hAnsiTheme="minorEastAsia" w:hint="eastAsia"/>
        </w:rPr>
        <w:t>設置確認書（いつでもクールスポット）</w:t>
      </w:r>
      <w:r>
        <w:rPr>
          <w:rFonts w:asciiTheme="minorEastAsia" w:eastAsiaTheme="minorEastAsia" w:hAnsiTheme="minorEastAsia" w:hint="eastAsia"/>
        </w:rPr>
        <w:t>」</w:t>
      </w:r>
      <w:r w:rsidR="00C15F9F">
        <w:rPr>
          <w:rFonts w:asciiTheme="minorEastAsia" w:eastAsiaTheme="minorEastAsia" w:hAnsiTheme="minorEastAsia" w:hint="eastAsia"/>
        </w:rPr>
        <w:t>もしくは</w:t>
      </w:r>
      <w:bookmarkStart w:id="0" w:name="_GoBack"/>
      <w:bookmarkEnd w:id="0"/>
      <w:r w:rsidR="00C15F9F">
        <w:rPr>
          <w:rFonts w:asciiTheme="minorEastAsia" w:eastAsiaTheme="minorEastAsia" w:hAnsiTheme="minorEastAsia" w:hint="eastAsia"/>
        </w:rPr>
        <w:t>「宇治で涼もうキャンペーン設置確認書（</w:t>
      </w:r>
      <w:r w:rsidR="00C15F9F">
        <w:rPr>
          <w:rFonts w:asciiTheme="minorEastAsia" w:eastAsiaTheme="minorEastAsia" w:hAnsiTheme="minorEastAsia" w:hint="eastAsia"/>
        </w:rPr>
        <w:t>イベントでの</w:t>
      </w:r>
      <w:r w:rsidR="00C15F9F">
        <w:rPr>
          <w:rFonts w:asciiTheme="minorEastAsia" w:eastAsiaTheme="minorEastAsia" w:hAnsiTheme="minorEastAsia" w:hint="eastAsia"/>
        </w:rPr>
        <w:t>クールスポット）」</w:t>
      </w:r>
      <w:r>
        <w:rPr>
          <w:rFonts w:asciiTheme="minorEastAsia" w:eastAsiaTheme="minorEastAsia" w:hAnsiTheme="minorEastAsia" w:hint="eastAsia"/>
        </w:rPr>
        <w:t>にご記入いただき下記へご提出ください。</w:t>
      </w:r>
    </w:p>
    <w:p w:rsidR="005E4D35" w:rsidRDefault="005E4D35" w:rsidP="0018016C">
      <w:pPr>
        <w:pStyle w:val="a9"/>
      </w:pPr>
    </w:p>
    <w:p w:rsidR="005E4D35" w:rsidRPr="005E4D35" w:rsidRDefault="005E4D35" w:rsidP="005E4D35"/>
    <w:p w:rsidR="00B03D24" w:rsidRPr="008414A8" w:rsidRDefault="008414A8" w:rsidP="008414A8">
      <w:pPr>
        <w:pStyle w:val="a9"/>
        <w:ind w:firstLineChars="100" w:firstLine="210"/>
        <w:jc w:val="both"/>
      </w:pPr>
      <w:r>
        <w:rPr>
          <w:rFonts w:hint="eastAsia"/>
        </w:rPr>
        <w:t>※</w:t>
      </w:r>
      <w:r w:rsidR="0077311F" w:rsidRPr="0077311F">
        <w:rPr>
          <w:rFonts w:hint="eastAsia"/>
          <w:sz w:val="18"/>
          <w:szCs w:val="18"/>
        </w:rPr>
        <w:t>随時、クールスポット</w:t>
      </w:r>
      <w:r w:rsidR="0077311F" w:rsidRPr="0077311F">
        <w:rPr>
          <w:rFonts w:asciiTheme="minorEastAsia" w:eastAsiaTheme="minorEastAsia" w:hAnsiTheme="minorEastAsia" w:hint="eastAsia"/>
          <w:sz w:val="18"/>
          <w:szCs w:val="18"/>
        </w:rPr>
        <w:t>設置・実施可能な団体を募集し</w:t>
      </w:r>
      <w:r w:rsidR="0077311F">
        <w:rPr>
          <w:rFonts w:asciiTheme="minorEastAsia" w:eastAsiaTheme="minorEastAsia" w:hAnsiTheme="minorEastAsia" w:hint="eastAsia"/>
          <w:sz w:val="18"/>
          <w:szCs w:val="18"/>
        </w:rPr>
        <w:t>ております</w:t>
      </w:r>
      <w:r w:rsidR="0077311F" w:rsidRPr="0077311F">
        <w:rPr>
          <w:rFonts w:asciiTheme="minorEastAsia" w:eastAsiaTheme="minorEastAsia" w:hAnsiTheme="minorEastAsia" w:hint="eastAsia"/>
          <w:sz w:val="18"/>
          <w:szCs w:val="18"/>
        </w:rPr>
        <w:t>。</w:t>
      </w:r>
      <w:r w:rsidR="00B03D24" w:rsidRPr="0077311F">
        <w:rPr>
          <w:rFonts w:hint="eastAsia"/>
          <w:sz w:val="18"/>
          <w:szCs w:val="18"/>
        </w:rPr>
        <w:t xml:space="preserve">　　</w:t>
      </w:r>
    </w:p>
    <w:p w:rsidR="0018016C" w:rsidRPr="0077311F" w:rsidRDefault="00A133D3" w:rsidP="0018016C">
      <w:r>
        <w:rPr>
          <w:rFonts w:hint="eastAsia"/>
        </w:rPr>
        <w:t xml:space="preserve">　</w:t>
      </w:r>
      <w:r w:rsidR="008414A8">
        <w:rPr>
          <w:rFonts w:hint="eastAsia"/>
        </w:rPr>
        <w:t xml:space="preserve">　</w:t>
      </w:r>
      <w:r>
        <w:rPr>
          <w:rFonts w:hint="eastAsia"/>
        </w:rPr>
        <w:t>キャンペーン期間：令和</w:t>
      </w:r>
      <w:r w:rsidR="00C15F9F"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月頃～</w:t>
      </w:r>
      <w:r>
        <w:rPr>
          <w:rFonts w:hint="eastAsia"/>
        </w:rPr>
        <w:t>10</w:t>
      </w:r>
      <w:r>
        <w:rPr>
          <w:rFonts w:hint="eastAsia"/>
        </w:rPr>
        <w:t>月頃</w:t>
      </w:r>
    </w:p>
    <w:p w:rsidR="0018016C" w:rsidRPr="0077311F" w:rsidRDefault="0018016C" w:rsidP="0018016C"/>
    <w:p w:rsidR="0018016C" w:rsidRDefault="0018016C" w:rsidP="0018016C">
      <w:pPr>
        <w:pStyle w:val="ab"/>
        <w:ind w:right="1090"/>
        <w:rPr>
          <w:sz w:val="22"/>
        </w:rPr>
      </w:pPr>
    </w:p>
    <w:p w:rsidR="0018016C" w:rsidRDefault="0018016C" w:rsidP="0018016C">
      <w:pPr>
        <w:pStyle w:val="ab"/>
        <w:ind w:right="1090"/>
        <w:rPr>
          <w:sz w:val="22"/>
        </w:rPr>
      </w:pPr>
    </w:p>
    <w:p w:rsidR="00A133D3" w:rsidRDefault="00A133D3" w:rsidP="0018016C">
      <w:pPr>
        <w:pStyle w:val="ab"/>
        <w:ind w:right="1090"/>
        <w:rPr>
          <w:sz w:val="22"/>
        </w:rPr>
      </w:pPr>
    </w:p>
    <w:p w:rsidR="00A133D3" w:rsidRDefault="00A133D3" w:rsidP="0018016C">
      <w:pPr>
        <w:pStyle w:val="ab"/>
        <w:ind w:right="1090"/>
        <w:rPr>
          <w:sz w:val="22"/>
        </w:rPr>
      </w:pPr>
    </w:p>
    <w:p w:rsidR="0018016C" w:rsidRDefault="0018016C" w:rsidP="0018016C">
      <w:pPr>
        <w:pStyle w:val="ab"/>
        <w:ind w:right="1090"/>
        <w:rPr>
          <w:sz w:val="22"/>
        </w:rPr>
      </w:pPr>
    </w:p>
    <w:p w:rsidR="0018016C" w:rsidRPr="00C24E5D" w:rsidRDefault="00B156E0" w:rsidP="0018016C">
      <w:pPr>
        <w:pStyle w:val="ab"/>
        <w:ind w:right="109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4DF840" wp14:editId="1F39A244">
                <wp:simplePos x="0" y="0"/>
                <wp:positionH relativeFrom="margin">
                  <wp:posOffset>2034540</wp:posOffset>
                </wp:positionH>
                <wp:positionV relativeFrom="paragraph">
                  <wp:posOffset>7620</wp:posOffset>
                </wp:positionV>
                <wp:extent cx="3357245" cy="1333500"/>
                <wp:effectExtent l="0" t="0" r="1460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245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6DD0" w:rsidRPr="00EF0E83" w:rsidRDefault="00926DD0" w:rsidP="00926DD0">
                            <w:pPr>
                              <w:spacing w:line="280" w:lineRule="exact"/>
                              <w:rPr>
                                <w:color w:val="000000" w:themeColor="text1"/>
                              </w:rPr>
                            </w:pPr>
                            <w:r w:rsidRPr="00EF0E83">
                              <w:rPr>
                                <w:rFonts w:hint="eastAsia"/>
                                <w:color w:val="000000" w:themeColor="text1"/>
                              </w:rPr>
                              <w:t>＜</w:t>
                            </w:r>
                            <w:r w:rsidRPr="00EF0E83">
                              <w:rPr>
                                <w:color w:val="000000" w:themeColor="text1"/>
                              </w:rPr>
                              <w:t>事務局</w:t>
                            </w:r>
                            <w:r w:rsidRPr="00EF0E83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EF0E83"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</w:p>
                          <w:p w:rsidR="00926DD0" w:rsidRPr="00EF0E83" w:rsidRDefault="00926DD0" w:rsidP="00926DD0">
                            <w:pPr>
                              <w:spacing w:line="280" w:lineRule="exac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EF0E83">
                              <w:rPr>
                                <w:rFonts w:hint="eastAsia"/>
                                <w:color w:val="000000" w:themeColor="text1"/>
                              </w:rPr>
                              <w:t>担当者</w:t>
                            </w:r>
                            <w:r w:rsidRPr="00EF0E83">
                              <w:rPr>
                                <w:color w:val="000000" w:themeColor="text1"/>
                              </w:rPr>
                              <w:t>：</w:t>
                            </w:r>
                            <w:r w:rsidRPr="00EF0E83">
                              <w:rPr>
                                <w:rFonts w:hint="eastAsia"/>
                                <w:color w:val="000000" w:themeColor="text1"/>
                              </w:rPr>
                              <w:t>宇治市</w:t>
                            </w:r>
                            <w:r w:rsidRPr="00EF0E83">
                              <w:rPr>
                                <w:color w:val="000000" w:themeColor="text1"/>
                              </w:rPr>
                              <w:t>健康</w:t>
                            </w:r>
                            <w:r w:rsidR="00BE67D6">
                              <w:rPr>
                                <w:rFonts w:hint="eastAsia"/>
                                <w:color w:val="000000" w:themeColor="text1"/>
                              </w:rPr>
                              <w:t xml:space="preserve">づくり推進課　</w:t>
                            </w:r>
                            <w:r w:rsidR="00C15F9F">
                              <w:rPr>
                                <w:rFonts w:hint="eastAsia"/>
                                <w:color w:val="000000" w:themeColor="text1"/>
                              </w:rPr>
                              <w:t>中谷</w:t>
                            </w:r>
                            <w:r w:rsidR="00C15F9F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C15F9F">
                              <w:rPr>
                                <w:rFonts w:hint="eastAsia"/>
                                <w:color w:val="000000" w:themeColor="text1"/>
                              </w:rPr>
                              <w:t>鶴澤・吉門</w:t>
                            </w:r>
                          </w:p>
                          <w:p w:rsidR="00926DD0" w:rsidRPr="00EF0E83" w:rsidRDefault="00926DD0" w:rsidP="00926DD0">
                            <w:pPr>
                              <w:spacing w:line="280" w:lineRule="exact"/>
                              <w:rPr>
                                <w:color w:val="000000" w:themeColor="text1"/>
                              </w:rPr>
                            </w:pPr>
                            <w:r w:rsidRPr="00EF0E83">
                              <w:rPr>
                                <w:rFonts w:hint="eastAsia"/>
                                <w:color w:val="000000" w:themeColor="text1"/>
                              </w:rPr>
                              <w:t>住</w:t>
                            </w:r>
                            <w:r w:rsidRPr="00EF0E83">
                              <w:rPr>
                                <w:rFonts w:hint="eastAsia"/>
                                <w:color w:val="000000" w:themeColor="text1"/>
                              </w:rPr>
                              <w:t xml:space="preserve">  </w:t>
                            </w:r>
                            <w:r w:rsidRPr="00EF0E83">
                              <w:rPr>
                                <w:rFonts w:hint="eastAsia"/>
                                <w:color w:val="000000" w:themeColor="text1"/>
                              </w:rPr>
                              <w:t>所：〒</w:t>
                            </w:r>
                            <w:r w:rsidRPr="00EF0E83">
                              <w:rPr>
                                <w:rFonts w:hint="eastAsia"/>
                                <w:color w:val="000000" w:themeColor="text1"/>
                              </w:rPr>
                              <w:t>611-8501</w:t>
                            </w:r>
                            <w:r w:rsidRPr="00EF0E83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EF0E83">
                              <w:rPr>
                                <w:color w:val="000000" w:themeColor="text1"/>
                              </w:rPr>
                              <w:t>宇治市宇治琵琶</w:t>
                            </w:r>
                            <w:r w:rsidRPr="00EF0E83">
                              <w:rPr>
                                <w:color w:val="000000" w:themeColor="text1"/>
                              </w:rPr>
                              <w:t>33</w:t>
                            </w:r>
                            <w:r w:rsidRPr="00EF0E83">
                              <w:rPr>
                                <w:color w:val="000000" w:themeColor="text1"/>
                              </w:rPr>
                              <w:t>番地</w:t>
                            </w:r>
                          </w:p>
                          <w:p w:rsidR="00926DD0" w:rsidRPr="00EF0E83" w:rsidRDefault="00926DD0" w:rsidP="00926DD0">
                            <w:pPr>
                              <w:spacing w:line="280" w:lineRule="exact"/>
                              <w:rPr>
                                <w:color w:val="000000" w:themeColor="text1"/>
                              </w:rPr>
                            </w:pPr>
                            <w:r w:rsidRPr="00EF0E83">
                              <w:rPr>
                                <w:rFonts w:hint="eastAsia"/>
                                <w:color w:val="000000" w:themeColor="text1"/>
                              </w:rPr>
                              <w:t>ＴＥＬ</w:t>
                            </w:r>
                            <w:r w:rsidRPr="00EF0E83">
                              <w:rPr>
                                <w:color w:val="000000" w:themeColor="text1"/>
                              </w:rPr>
                              <w:t>：</w:t>
                            </w:r>
                            <w:r w:rsidRPr="00EF0E83">
                              <w:rPr>
                                <w:color w:val="000000" w:themeColor="text1"/>
                              </w:rPr>
                              <w:t>0774</w:t>
                            </w:r>
                            <w:r w:rsidRPr="00EF0E83">
                              <w:rPr>
                                <w:color w:val="000000" w:themeColor="text1"/>
                              </w:rPr>
                              <w:t>－</w:t>
                            </w:r>
                            <w:r w:rsidRPr="00EF0E83">
                              <w:rPr>
                                <w:color w:val="000000" w:themeColor="text1"/>
                              </w:rPr>
                              <w:t>20</w:t>
                            </w:r>
                            <w:r w:rsidRPr="00EF0E83">
                              <w:rPr>
                                <w:color w:val="000000" w:themeColor="text1"/>
                              </w:rPr>
                              <w:t>－</w:t>
                            </w:r>
                            <w:r w:rsidRPr="00EF0E83">
                              <w:rPr>
                                <w:rFonts w:hint="eastAsia"/>
                                <w:color w:val="000000" w:themeColor="text1"/>
                              </w:rPr>
                              <w:t>8</w:t>
                            </w:r>
                            <w:r w:rsidRPr="00EF0E83">
                              <w:rPr>
                                <w:color w:val="000000" w:themeColor="text1"/>
                              </w:rPr>
                              <w:t>793</w:t>
                            </w:r>
                            <w:r w:rsidRPr="00EF0E83">
                              <w:rPr>
                                <w:color w:val="000000" w:themeColor="text1"/>
                              </w:rPr>
                              <w:t>（</w:t>
                            </w:r>
                            <w:r w:rsidRPr="00EF0E83">
                              <w:rPr>
                                <w:rFonts w:hint="eastAsia"/>
                                <w:color w:val="000000" w:themeColor="text1"/>
                              </w:rPr>
                              <w:t>直通</w:t>
                            </w:r>
                            <w:r w:rsidRPr="00EF0E83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  <w:p w:rsidR="00926DD0" w:rsidRPr="00EF0E83" w:rsidRDefault="00926DD0" w:rsidP="00926DD0">
                            <w:pPr>
                              <w:spacing w:line="280" w:lineRule="exact"/>
                              <w:rPr>
                                <w:color w:val="000000" w:themeColor="text1"/>
                              </w:rPr>
                            </w:pPr>
                            <w:r w:rsidRPr="00EF0E83">
                              <w:rPr>
                                <w:rFonts w:hint="eastAsia"/>
                                <w:color w:val="000000" w:themeColor="text1"/>
                              </w:rPr>
                              <w:t>ＦＡＸ</w:t>
                            </w:r>
                            <w:r w:rsidRPr="00EF0E83">
                              <w:rPr>
                                <w:color w:val="000000" w:themeColor="text1"/>
                              </w:rPr>
                              <w:t>：</w:t>
                            </w:r>
                            <w:r w:rsidRPr="00EF0E83">
                              <w:rPr>
                                <w:color w:val="000000" w:themeColor="text1"/>
                              </w:rPr>
                              <w:t>0774</w:t>
                            </w:r>
                            <w:r w:rsidRPr="00EF0E83">
                              <w:rPr>
                                <w:color w:val="000000" w:themeColor="text1"/>
                              </w:rPr>
                              <w:t>－</w:t>
                            </w:r>
                            <w:r w:rsidRPr="00EF0E83">
                              <w:rPr>
                                <w:color w:val="000000" w:themeColor="text1"/>
                              </w:rPr>
                              <w:t>21</w:t>
                            </w:r>
                            <w:r w:rsidRPr="00EF0E83">
                              <w:rPr>
                                <w:color w:val="000000" w:themeColor="text1"/>
                              </w:rPr>
                              <w:t>－</w:t>
                            </w:r>
                            <w:r w:rsidRPr="00EF0E83">
                              <w:rPr>
                                <w:color w:val="000000" w:themeColor="text1"/>
                              </w:rPr>
                              <w:t>0406</w:t>
                            </w:r>
                          </w:p>
                          <w:p w:rsidR="00926DD0" w:rsidRPr="00EF0E83" w:rsidRDefault="00926DD0" w:rsidP="00926DD0">
                            <w:pPr>
                              <w:spacing w:line="280" w:lineRule="exact"/>
                              <w:rPr>
                                <w:color w:val="000000" w:themeColor="text1"/>
                              </w:rPr>
                            </w:pPr>
                            <w:r w:rsidRPr="00EF0E83">
                              <w:rPr>
                                <w:rFonts w:hint="eastAsia"/>
                                <w:color w:val="000000" w:themeColor="text1"/>
                              </w:rPr>
                              <w:t>E-mail</w:t>
                            </w:r>
                            <w:r w:rsidRPr="00EF0E83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Pr="00EF0E83">
                              <w:rPr>
                                <w:rFonts w:hint="eastAsia"/>
                                <w:color w:val="000000" w:themeColor="text1"/>
                              </w:rPr>
                              <w:t>kenko</w:t>
                            </w:r>
                            <w:r w:rsidRPr="00EF0E83">
                              <w:rPr>
                                <w:color w:val="000000" w:themeColor="text1"/>
                              </w:rPr>
                              <w:t>zukuri</w:t>
                            </w:r>
                            <w:r w:rsidRPr="00EF0E83">
                              <w:rPr>
                                <w:rFonts w:hint="eastAsia"/>
                                <w:color w:val="000000" w:themeColor="text1"/>
                              </w:rPr>
                              <w:t>@city.uji.kyoto.jp</w:t>
                            </w:r>
                          </w:p>
                          <w:p w:rsidR="008A45FE" w:rsidRPr="00926DD0" w:rsidRDefault="008A45FE" w:rsidP="0018016C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DF840" id="正方形/長方形 3" o:spid="_x0000_s1026" style="position:absolute;left:0;text-align:left;margin-left:160.2pt;margin-top:.6pt;width:264.35pt;height:10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" fillcolor="window" strokecolor="windowText" strokeweight=".5pt">
                <v:textbox>
                  <w:txbxContent>
                    <w:p w:rsidR="00926DD0" w:rsidRPr="00EF0E83" w:rsidRDefault="00926DD0" w:rsidP="00926DD0">
                      <w:pPr>
                        <w:spacing w:line="280" w:lineRule="exact"/>
                        <w:rPr>
                          <w:color w:val="000000" w:themeColor="text1"/>
                        </w:rPr>
                      </w:pPr>
                      <w:r w:rsidRPr="00EF0E83">
                        <w:rPr>
                          <w:rFonts w:hint="eastAsia"/>
                          <w:color w:val="000000" w:themeColor="text1"/>
                        </w:rPr>
                        <w:t>＜</w:t>
                      </w:r>
                      <w:r w:rsidRPr="00EF0E83">
                        <w:rPr>
                          <w:color w:val="000000" w:themeColor="text1"/>
                        </w:rPr>
                        <w:t>事務局</w:t>
                      </w:r>
                      <w:r w:rsidRPr="00EF0E83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EF0E83"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</w:p>
                    <w:p w:rsidR="00926DD0" w:rsidRPr="00EF0E83" w:rsidRDefault="00926DD0" w:rsidP="00926DD0">
                      <w:pPr>
                        <w:spacing w:line="280" w:lineRule="exact"/>
                        <w:rPr>
                          <w:rFonts w:hint="eastAsia"/>
                          <w:color w:val="000000" w:themeColor="text1"/>
                        </w:rPr>
                      </w:pPr>
                      <w:r w:rsidRPr="00EF0E83">
                        <w:rPr>
                          <w:rFonts w:hint="eastAsia"/>
                          <w:color w:val="000000" w:themeColor="text1"/>
                        </w:rPr>
                        <w:t>担当者</w:t>
                      </w:r>
                      <w:r w:rsidRPr="00EF0E83">
                        <w:rPr>
                          <w:color w:val="000000" w:themeColor="text1"/>
                        </w:rPr>
                        <w:t>：</w:t>
                      </w:r>
                      <w:r w:rsidRPr="00EF0E83">
                        <w:rPr>
                          <w:rFonts w:hint="eastAsia"/>
                          <w:color w:val="000000" w:themeColor="text1"/>
                        </w:rPr>
                        <w:t>宇治市</w:t>
                      </w:r>
                      <w:r w:rsidRPr="00EF0E83">
                        <w:rPr>
                          <w:color w:val="000000" w:themeColor="text1"/>
                        </w:rPr>
                        <w:t>健康</w:t>
                      </w:r>
                      <w:r w:rsidR="00BE67D6">
                        <w:rPr>
                          <w:rFonts w:hint="eastAsia"/>
                          <w:color w:val="000000" w:themeColor="text1"/>
                        </w:rPr>
                        <w:t xml:space="preserve">づくり推進課　</w:t>
                      </w:r>
                      <w:r w:rsidR="00C15F9F">
                        <w:rPr>
                          <w:rFonts w:hint="eastAsia"/>
                          <w:color w:val="000000" w:themeColor="text1"/>
                        </w:rPr>
                        <w:t>中谷</w:t>
                      </w:r>
                      <w:r w:rsidR="00C15F9F">
                        <w:rPr>
                          <w:color w:val="000000" w:themeColor="text1"/>
                        </w:rPr>
                        <w:t>・</w:t>
                      </w:r>
                      <w:r w:rsidR="00C15F9F">
                        <w:rPr>
                          <w:rFonts w:hint="eastAsia"/>
                          <w:color w:val="000000" w:themeColor="text1"/>
                        </w:rPr>
                        <w:t>鶴澤・吉門</w:t>
                      </w:r>
                    </w:p>
                    <w:p w:rsidR="00926DD0" w:rsidRPr="00EF0E83" w:rsidRDefault="00926DD0" w:rsidP="00926DD0">
                      <w:pPr>
                        <w:spacing w:line="280" w:lineRule="exact"/>
                        <w:rPr>
                          <w:color w:val="000000" w:themeColor="text1"/>
                        </w:rPr>
                      </w:pPr>
                      <w:r w:rsidRPr="00EF0E83">
                        <w:rPr>
                          <w:rFonts w:hint="eastAsia"/>
                          <w:color w:val="000000" w:themeColor="text1"/>
                        </w:rPr>
                        <w:t>住</w:t>
                      </w:r>
                      <w:r w:rsidRPr="00EF0E83">
                        <w:rPr>
                          <w:rFonts w:hint="eastAsia"/>
                          <w:color w:val="000000" w:themeColor="text1"/>
                        </w:rPr>
                        <w:t xml:space="preserve">  </w:t>
                      </w:r>
                      <w:r w:rsidRPr="00EF0E83">
                        <w:rPr>
                          <w:rFonts w:hint="eastAsia"/>
                          <w:color w:val="000000" w:themeColor="text1"/>
                        </w:rPr>
                        <w:t>所：〒</w:t>
                      </w:r>
                      <w:r w:rsidRPr="00EF0E83">
                        <w:rPr>
                          <w:rFonts w:hint="eastAsia"/>
                          <w:color w:val="000000" w:themeColor="text1"/>
                        </w:rPr>
                        <w:t>611-8501</w:t>
                      </w:r>
                      <w:r w:rsidRPr="00EF0E83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EF0E83">
                        <w:rPr>
                          <w:color w:val="000000" w:themeColor="text1"/>
                        </w:rPr>
                        <w:t>宇治市宇治琵琶</w:t>
                      </w:r>
                      <w:r w:rsidRPr="00EF0E83">
                        <w:rPr>
                          <w:color w:val="000000" w:themeColor="text1"/>
                        </w:rPr>
                        <w:t>33</w:t>
                      </w:r>
                      <w:r w:rsidRPr="00EF0E83">
                        <w:rPr>
                          <w:color w:val="000000" w:themeColor="text1"/>
                        </w:rPr>
                        <w:t>番地</w:t>
                      </w:r>
                    </w:p>
                    <w:p w:rsidR="00926DD0" w:rsidRPr="00EF0E83" w:rsidRDefault="00926DD0" w:rsidP="00926DD0">
                      <w:pPr>
                        <w:spacing w:line="280" w:lineRule="exact"/>
                        <w:rPr>
                          <w:color w:val="000000" w:themeColor="text1"/>
                        </w:rPr>
                      </w:pPr>
                      <w:r w:rsidRPr="00EF0E83">
                        <w:rPr>
                          <w:rFonts w:hint="eastAsia"/>
                          <w:color w:val="000000" w:themeColor="text1"/>
                        </w:rPr>
                        <w:t>ＴＥＬ</w:t>
                      </w:r>
                      <w:r w:rsidRPr="00EF0E83">
                        <w:rPr>
                          <w:color w:val="000000" w:themeColor="text1"/>
                        </w:rPr>
                        <w:t>：</w:t>
                      </w:r>
                      <w:r w:rsidRPr="00EF0E83">
                        <w:rPr>
                          <w:color w:val="000000" w:themeColor="text1"/>
                        </w:rPr>
                        <w:t>0774</w:t>
                      </w:r>
                      <w:r w:rsidRPr="00EF0E83">
                        <w:rPr>
                          <w:color w:val="000000" w:themeColor="text1"/>
                        </w:rPr>
                        <w:t>－</w:t>
                      </w:r>
                      <w:r w:rsidRPr="00EF0E83">
                        <w:rPr>
                          <w:color w:val="000000" w:themeColor="text1"/>
                        </w:rPr>
                        <w:t>20</w:t>
                      </w:r>
                      <w:r w:rsidRPr="00EF0E83">
                        <w:rPr>
                          <w:color w:val="000000" w:themeColor="text1"/>
                        </w:rPr>
                        <w:t>－</w:t>
                      </w:r>
                      <w:r w:rsidRPr="00EF0E83">
                        <w:rPr>
                          <w:rFonts w:hint="eastAsia"/>
                          <w:color w:val="000000" w:themeColor="text1"/>
                        </w:rPr>
                        <w:t>8</w:t>
                      </w:r>
                      <w:r w:rsidRPr="00EF0E83">
                        <w:rPr>
                          <w:color w:val="000000" w:themeColor="text1"/>
                        </w:rPr>
                        <w:t>793</w:t>
                      </w:r>
                      <w:r w:rsidRPr="00EF0E83">
                        <w:rPr>
                          <w:color w:val="000000" w:themeColor="text1"/>
                        </w:rPr>
                        <w:t>（</w:t>
                      </w:r>
                      <w:r w:rsidRPr="00EF0E83">
                        <w:rPr>
                          <w:rFonts w:hint="eastAsia"/>
                          <w:color w:val="000000" w:themeColor="text1"/>
                        </w:rPr>
                        <w:t>直通</w:t>
                      </w:r>
                      <w:r w:rsidRPr="00EF0E83">
                        <w:rPr>
                          <w:color w:val="000000" w:themeColor="text1"/>
                        </w:rPr>
                        <w:t>）</w:t>
                      </w:r>
                    </w:p>
                    <w:p w:rsidR="00926DD0" w:rsidRPr="00EF0E83" w:rsidRDefault="00926DD0" w:rsidP="00926DD0">
                      <w:pPr>
                        <w:spacing w:line="280" w:lineRule="exact"/>
                        <w:rPr>
                          <w:color w:val="000000" w:themeColor="text1"/>
                        </w:rPr>
                      </w:pPr>
                      <w:r w:rsidRPr="00EF0E83">
                        <w:rPr>
                          <w:rFonts w:hint="eastAsia"/>
                          <w:color w:val="000000" w:themeColor="text1"/>
                        </w:rPr>
                        <w:t>ＦＡＸ</w:t>
                      </w:r>
                      <w:r w:rsidRPr="00EF0E83">
                        <w:rPr>
                          <w:color w:val="000000" w:themeColor="text1"/>
                        </w:rPr>
                        <w:t>：</w:t>
                      </w:r>
                      <w:r w:rsidRPr="00EF0E83">
                        <w:rPr>
                          <w:color w:val="000000" w:themeColor="text1"/>
                        </w:rPr>
                        <w:t>0774</w:t>
                      </w:r>
                      <w:r w:rsidRPr="00EF0E83">
                        <w:rPr>
                          <w:color w:val="000000" w:themeColor="text1"/>
                        </w:rPr>
                        <w:t>－</w:t>
                      </w:r>
                      <w:r w:rsidRPr="00EF0E83">
                        <w:rPr>
                          <w:color w:val="000000" w:themeColor="text1"/>
                        </w:rPr>
                        <w:t>21</w:t>
                      </w:r>
                      <w:r w:rsidRPr="00EF0E83">
                        <w:rPr>
                          <w:color w:val="000000" w:themeColor="text1"/>
                        </w:rPr>
                        <w:t>－</w:t>
                      </w:r>
                      <w:r w:rsidRPr="00EF0E83">
                        <w:rPr>
                          <w:color w:val="000000" w:themeColor="text1"/>
                        </w:rPr>
                        <w:t>0406</w:t>
                      </w:r>
                    </w:p>
                    <w:p w:rsidR="00926DD0" w:rsidRPr="00EF0E83" w:rsidRDefault="00926DD0" w:rsidP="00926DD0">
                      <w:pPr>
                        <w:spacing w:line="280" w:lineRule="exact"/>
                        <w:rPr>
                          <w:color w:val="000000" w:themeColor="text1"/>
                        </w:rPr>
                      </w:pPr>
                      <w:r w:rsidRPr="00EF0E83">
                        <w:rPr>
                          <w:rFonts w:hint="eastAsia"/>
                          <w:color w:val="000000" w:themeColor="text1"/>
                        </w:rPr>
                        <w:t>E-mail</w:t>
                      </w:r>
                      <w:r w:rsidRPr="00EF0E83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 w:rsidRPr="00EF0E83">
                        <w:rPr>
                          <w:rFonts w:hint="eastAsia"/>
                          <w:color w:val="000000" w:themeColor="text1"/>
                        </w:rPr>
                        <w:t>kenko</w:t>
                      </w:r>
                      <w:r w:rsidRPr="00EF0E83">
                        <w:rPr>
                          <w:color w:val="000000" w:themeColor="text1"/>
                        </w:rPr>
                        <w:t>zukuri</w:t>
                      </w:r>
                      <w:r w:rsidRPr="00EF0E83">
                        <w:rPr>
                          <w:rFonts w:hint="eastAsia"/>
                          <w:color w:val="000000" w:themeColor="text1"/>
                        </w:rPr>
                        <w:t>@city.uji.kyoto.jp</w:t>
                      </w:r>
                    </w:p>
                    <w:p w:rsidR="008A45FE" w:rsidRPr="00926DD0" w:rsidRDefault="008A45FE" w:rsidP="0018016C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8016C" w:rsidRDefault="0018016C" w:rsidP="0018016C">
      <w:pPr>
        <w:pStyle w:val="ab"/>
        <w:ind w:right="1090"/>
        <w:rPr>
          <w:sz w:val="22"/>
        </w:rPr>
      </w:pPr>
    </w:p>
    <w:p w:rsidR="005A1227" w:rsidRPr="00105853" w:rsidRDefault="005A1227" w:rsidP="001E4A68">
      <w:pPr>
        <w:rPr>
          <w:spacing w:val="208"/>
          <w:kern w:val="0"/>
        </w:rPr>
      </w:pPr>
    </w:p>
    <w:sectPr w:rsidR="005A1227" w:rsidRPr="00105853" w:rsidSect="00981F72">
      <w:footerReference w:type="default" r:id="rId8"/>
      <w:type w:val="continuous"/>
      <w:pgSz w:w="11906" w:h="16838" w:code="9"/>
      <w:pgMar w:top="1134" w:right="1701" w:bottom="1134" w:left="170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5FE" w:rsidRDefault="008A45FE" w:rsidP="00752E04">
      <w:r>
        <w:separator/>
      </w:r>
    </w:p>
  </w:endnote>
  <w:endnote w:type="continuationSeparator" w:id="0">
    <w:p w:rsidR="008A45FE" w:rsidRDefault="008A45FE" w:rsidP="00752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5FE" w:rsidRPr="00981F72" w:rsidRDefault="008A45FE" w:rsidP="00F27597">
    <w:pPr>
      <w:pStyle w:val="a5"/>
      <w:ind w:right="210"/>
      <w:jc w:val="right"/>
      <w:rPr>
        <w:sz w:val="12"/>
        <w:szCs w:val="12"/>
      </w:rPr>
    </w:pPr>
  </w:p>
  <w:p w:rsidR="008A45FE" w:rsidRDefault="008A45FE" w:rsidP="00981F72">
    <w:pPr>
      <w:pStyle w:val="a5"/>
      <w:tabs>
        <w:tab w:val="clear" w:pos="4252"/>
        <w:tab w:val="clear" w:pos="8504"/>
        <w:tab w:val="left" w:pos="634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5FE" w:rsidRDefault="008A45FE" w:rsidP="00752E04">
      <w:r>
        <w:separator/>
      </w:r>
    </w:p>
  </w:footnote>
  <w:footnote w:type="continuationSeparator" w:id="0">
    <w:p w:rsidR="008A45FE" w:rsidRDefault="008A45FE" w:rsidP="00752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6A1F"/>
    <w:multiLevelType w:val="hybridMultilevel"/>
    <w:tmpl w:val="1E1804C6"/>
    <w:lvl w:ilvl="0" w:tplc="8DDE020E">
      <w:start w:val="1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C2770AC"/>
    <w:multiLevelType w:val="hybridMultilevel"/>
    <w:tmpl w:val="2BF82BCC"/>
    <w:lvl w:ilvl="0" w:tplc="2984F6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590146"/>
    <w:multiLevelType w:val="hybridMultilevel"/>
    <w:tmpl w:val="6936D7EA"/>
    <w:lvl w:ilvl="0" w:tplc="3B62797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C16944"/>
    <w:multiLevelType w:val="hybridMultilevel"/>
    <w:tmpl w:val="6936D7EA"/>
    <w:lvl w:ilvl="0" w:tplc="3B62797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F12F06"/>
    <w:multiLevelType w:val="hybridMultilevel"/>
    <w:tmpl w:val="2BF82BCC"/>
    <w:lvl w:ilvl="0" w:tplc="2984F6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1F2F9E"/>
    <w:multiLevelType w:val="hybridMultilevel"/>
    <w:tmpl w:val="EEE458DA"/>
    <w:lvl w:ilvl="0" w:tplc="3B62797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174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E04"/>
    <w:rsid w:val="00000FAD"/>
    <w:rsid w:val="00006344"/>
    <w:rsid w:val="0001282E"/>
    <w:rsid w:val="0001438A"/>
    <w:rsid w:val="00014991"/>
    <w:rsid w:val="00021F05"/>
    <w:rsid w:val="0002249D"/>
    <w:rsid w:val="000315B3"/>
    <w:rsid w:val="00034A74"/>
    <w:rsid w:val="00044778"/>
    <w:rsid w:val="000502A1"/>
    <w:rsid w:val="0005260B"/>
    <w:rsid w:val="00052610"/>
    <w:rsid w:val="00054D17"/>
    <w:rsid w:val="00057F77"/>
    <w:rsid w:val="000670B6"/>
    <w:rsid w:val="00081168"/>
    <w:rsid w:val="000B5FE7"/>
    <w:rsid w:val="000C3331"/>
    <w:rsid w:val="000C4AA2"/>
    <w:rsid w:val="000D07C5"/>
    <w:rsid w:val="000D2C6C"/>
    <w:rsid w:val="000D46C0"/>
    <w:rsid w:val="000D4832"/>
    <w:rsid w:val="000D671A"/>
    <w:rsid w:val="000D67E8"/>
    <w:rsid w:val="000D7C70"/>
    <w:rsid w:val="000E32F9"/>
    <w:rsid w:val="000E4879"/>
    <w:rsid w:val="000F0A8C"/>
    <w:rsid w:val="000F1A3E"/>
    <w:rsid w:val="000F2DBA"/>
    <w:rsid w:val="000F5AA1"/>
    <w:rsid w:val="000F7727"/>
    <w:rsid w:val="00105853"/>
    <w:rsid w:val="00112294"/>
    <w:rsid w:val="00121A99"/>
    <w:rsid w:val="001376A4"/>
    <w:rsid w:val="00137773"/>
    <w:rsid w:val="0014071F"/>
    <w:rsid w:val="00142735"/>
    <w:rsid w:val="00145A96"/>
    <w:rsid w:val="001509A8"/>
    <w:rsid w:val="001556A3"/>
    <w:rsid w:val="00165864"/>
    <w:rsid w:val="00165DC3"/>
    <w:rsid w:val="00167EA1"/>
    <w:rsid w:val="0018016C"/>
    <w:rsid w:val="00184457"/>
    <w:rsid w:val="001952A0"/>
    <w:rsid w:val="00195638"/>
    <w:rsid w:val="001A409F"/>
    <w:rsid w:val="001B2350"/>
    <w:rsid w:val="001B32C5"/>
    <w:rsid w:val="001C4028"/>
    <w:rsid w:val="001D1247"/>
    <w:rsid w:val="001E11E1"/>
    <w:rsid w:val="001E200A"/>
    <w:rsid w:val="001E3D07"/>
    <w:rsid w:val="001E4A68"/>
    <w:rsid w:val="001E5B14"/>
    <w:rsid w:val="001F7C28"/>
    <w:rsid w:val="0020431E"/>
    <w:rsid w:val="00207374"/>
    <w:rsid w:val="00217D83"/>
    <w:rsid w:val="00221876"/>
    <w:rsid w:val="002260A1"/>
    <w:rsid w:val="00233EC1"/>
    <w:rsid w:val="002412C7"/>
    <w:rsid w:val="002417EC"/>
    <w:rsid w:val="00242840"/>
    <w:rsid w:val="00243E8A"/>
    <w:rsid w:val="002523CA"/>
    <w:rsid w:val="00252A52"/>
    <w:rsid w:val="002551C0"/>
    <w:rsid w:val="00256DAD"/>
    <w:rsid w:val="00257867"/>
    <w:rsid w:val="00262245"/>
    <w:rsid w:val="00263AB7"/>
    <w:rsid w:val="0026466F"/>
    <w:rsid w:val="00280A22"/>
    <w:rsid w:val="00292634"/>
    <w:rsid w:val="002941FB"/>
    <w:rsid w:val="00296BA3"/>
    <w:rsid w:val="002B182D"/>
    <w:rsid w:val="002B1E35"/>
    <w:rsid w:val="002D1ABA"/>
    <w:rsid w:val="002D542A"/>
    <w:rsid w:val="002E108B"/>
    <w:rsid w:val="002E522C"/>
    <w:rsid w:val="002E5532"/>
    <w:rsid w:val="002E7FCE"/>
    <w:rsid w:val="002F2D18"/>
    <w:rsid w:val="002F38F9"/>
    <w:rsid w:val="0030287D"/>
    <w:rsid w:val="00302FA7"/>
    <w:rsid w:val="00320F94"/>
    <w:rsid w:val="00321333"/>
    <w:rsid w:val="00322D2F"/>
    <w:rsid w:val="00331395"/>
    <w:rsid w:val="00331C01"/>
    <w:rsid w:val="00334B50"/>
    <w:rsid w:val="00335C15"/>
    <w:rsid w:val="00340463"/>
    <w:rsid w:val="00340D15"/>
    <w:rsid w:val="003410CB"/>
    <w:rsid w:val="003461DA"/>
    <w:rsid w:val="00346278"/>
    <w:rsid w:val="00346CCD"/>
    <w:rsid w:val="00355F86"/>
    <w:rsid w:val="003627E7"/>
    <w:rsid w:val="003640A6"/>
    <w:rsid w:val="00370906"/>
    <w:rsid w:val="00371088"/>
    <w:rsid w:val="0037252A"/>
    <w:rsid w:val="00387264"/>
    <w:rsid w:val="003C697C"/>
    <w:rsid w:val="003C7B10"/>
    <w:rsid w:val="003D22F9"/>
    <w:rsid w:val="003D3C14"/>
    <w:rsid w:val="003E2513"/>
    <w:rsid w:val="003E3A40"/>
    <w:rsid w:val="003F3936"/>
    <w:rsid w:val="00400ADE"/>
    <w:rsid w:val="004010C1"/>
    <w:rsid w:val="00401FD9"/>
    <w:rsid w:val="004054F5"/>
    <w:rsid w:val="004079F8"/>
    <w:rsid w:val="00407DDB"/>
    <w:rsid w:val="00411FC3"/>
    <w:rsid w:val="00421F9B"/>
    <w:rsid w:val="00423408"/>
    <w:rsid w:val="004256E8"/>
    <w:rsid w:val="00427DEB"/>
    <w:rsid w:val="00432FF4"/>
    <w:rsid w:val="00440A6C"/>
    <w:rsid w:val="004476B5"/>
    <w:rsid w:val="00463901"/>
    <w:rsid w:val="004730FE"/>
    <w:rsid w:val="0047571A"/>
    <w:rsid w:val="00477505"/>
    <w:rsid w:val="00477AA1"/>
    <w:rsid w:val="004A3F3D"/>
    <w:rsid w:val="004A5E5C"/>
    <w:rsid w:val="004B5D71"/>
    <w:rsid w:val="004C7642"/>
    <w:rsid w:val="004E0556"/>
    <w:rsid w:val="004E07E1"/>
    <w:rsid w:val="004E2D34"/>
    <w:rsid w:val="004E30DF"/>
    <w:rsid w:val="004E4672"/>
    <w:rsid w:val="005000A6"/>
    <w:rsid w:val="00503100"/>
    <w:rsid w:val="00504E6C"/>
    <w:rsid w:val="005138BB"/>
    <w:rsid w:val="00526994"/>
    <w:rsid w:val="005314AF"/>
    <w:rsid w:val="005336D5"/>
    <w:rsid w:val="0053417F"/>
    <w:rsid w:val="00535501"/>
    <w:rsid w:val="00553499"/>
    <w:rsid w:val="005543B4"/>
    <w:rsid w:val="005617FA"/>
    <w:rsid w:val="0056294A"/>
    <w:rsid w:val="00564D7B"/>
    <w:rsid w:val="00576325"/>
    <w:rsid w:val="00576DA8"/>
    <w:rsid w:val="00580AC0"/>
    <w:rsid w:val="00583856"/>
    <w:rsid w:val="00587DB1"/>
    <w:rsid w:val="00590210"/>
    <w:rsid w:val="005A1227"/>
    <w:rsid w:val="005A6BF2"/>
    <w:rsid w:val="005B20F9"/>
    <w:rsid w:val="005B2311"/>
    <w:rsid w:val="005B2F47"/>
    <w:rsid w:val="005B79AA"/>
    <w:rsid w:val="005C510D"/>
    <w:rsid w:val="005C5D2F"/>
    <w:rsid w:val="005E1BCE"/>
    <w:rsid w:val="005E266E"/>
    <w:rsid w:val="005E2739"/>
    <w:rsid w:val="005E3D02"/>
    <w:rsid w:val="005E4D35"/>
    <w:rsid w:val="005F112E"/>
    <w:rsid w:val="005F2936"/>
    <w:rsid w:val="0060292C"/>
    <w:rsid w:val="00607839"/>
    <w:rsid w:val="00612AF1"/>
    <w:rsid w:val="00633608"/>
    <w:rsid w:val="006350F3"/>
    <w:rsid w:val="00642703"/>
    <w:rsid w:val="006431A6"/>
    <w:rsid w:val="006551A9"/>
    <w:rsid w:val="006552FB"/>
    <w:rsid w:val="0066089E"/>
    <w:rsid w:val="00661C86"/>
    <w:rsid w:val="00667AE4"/>
    <w:rsid w:val="00673997"/>
    <w:rsid w:val="006765FF"/>
    <w:rsid w:val="0068538B"/>
    <w:rsid w:val="006874B1"/>
    <w:rsid w:val="006A2705"/>
    <w:rsid w:val="006B018F"/>
    <w:rsid w:val="006B1A66"/>
    <w:rsid w:val="006B7CDD"/>
    <w:rsid w:val="006C2470"/>
    <w:rsid w:val="006C643C"/>
    <w:rsid w:val="006D377F"/>
    <w:rsid w:val="006E038E"/>
    <w:rsid w:val="006E6DCD"/>
    <w:rsid w:val="006E6E2A"/>
    <w:rsid w:val="006F56AB"/>
    <w:rsid w:val="00702A4F"/>
    <w:rsid w:val="00714D83"/>
    <w:rsid w:val="00723F93"/>
    <w:rsid w:val="00737C53"/>
    <w:rsid w:val="00744D17"/>
    <w:rsid w:val="00746E41"/>
    <w:rsid w:val="00752E04"/>
    <w:rsid w:val="00761FB3"/>
    <w:rsid w:val="00765748"/>
    <w:rsid w:val="00765CCF"/>
    <w:rsid w:val="0077311F"/>
    <w:rsid w:val="007742D6"/>
    <w:rsid w:val="007745A5"/>
    <w:rsid w:val="00783D5B"/>
    <w:rsid w:val="00793BE8"/>
    <w:rsid w:val="00796EE0"/>
    <w:rsid w:val="007A032A"/>
    <w:rsid w:val="007A62F6"/>
    <w:rsid w:val="007B6A80"/>
    <w:rsid w:val="007C570B"/>
    <w:rsid w:val="007D49FA"/>
    <w:rsid w:val="007D692C"/>
    <w:rsid w:val="007D6D14"/>
    <w:rsid w:val="007D6F55"/>
    <w:rsid w:val="007F35DE"/>
    <w:rsid w:val="007F686C"/>
    <w:rsid w:val="00810866"/>
    <w:rsid w:val="00821378"/>
    <w:rsid w:val="00822237"/>
    <w:rsid w:val="008254AE"/>
    <w:rsid w:val="00836A6D"/>
    <w:rsid w:val="008414A8"/>
    <w:rsid w:val="0084257A"/>
    <w:rsid w:val="00850EE3"/>
    <w:rsid w:val="00852F07"/>
    <w:rsid w:val="00856C86"/>
    <w:rsid w:val="008656AC"/>
    <w:rsid w:val="00870867"/>
    <w:rsid w:val="00870A2E"/>
    <w:rsid w:val="00870D03"/>
    <w:rsid w:val="00881279"/>
    <w:rsid w:val="00881837"/>
    <w:rsid w:val="00881F10"/>
    <w:rsid w:val="008823B6"/>
    <w:rsid w:val="00883539"/>
    <w:rsid w:val="008920FF"/>
    <w:rsid w:val="008A2B32"/>
    <w:rsid w:val="008A45FE"/>
    <w:rsid w:val="008A5A9D"/>
    <w:rsid w:val="008B384A"/>
    <w:rsid w:val="008C0CAA"/>
    <w:rsid w:val="008C11D1"/>
    <w:rsid w:val="008C21ED"/>
    <w:rsid w:val="008C2DD5"/>
    <w:rsid w:val="008C435D"/>
    <w:rsid w:val="008D2F41"/>
    <w:rsid w:val="008D6E44"/>
    <w:rsid w:val="008E287C"/>
    <w:rsid w:val="008E49AE"/>
    <w:rsid w:val="008F687E"/>
    <w:rsid w:val="00902047"/>
    <w:rsid w:val="00906A94"/>
    <w:rsid w:val="00910C3B"/>
    <w:rsid w:val="009124E7"/>
    <w:rsid w:val="0091421F"/>
    <w:rsid w:val="00926D4D"/>
    <w:rsid w:val="00926DD0"/>
    <w:rsid w:val="00927C9E"/>
    <w:rsid w:val="00942287"/>
    <w:rsid w:val="00961D01"/>
    <w:rsid w:val="00967A60"/>
    <w:rsid w:val="009765CA"/>
    <w:rsid w:val="00976E66"/>
    <w:rsid w:val="00980D08"/>
    <w:rsid w:val="00981F72"/>
    <w:rsid w:val="009A23F9"/>
    <w:rsid w:val="009A2B25"/>
    <w:rsid w:val="009A3B74"/>
    <w:rsid w:val="009A6216"/>
    <w:rsid w:val="009A7933"/>
    <w:rsid w:val="009B1708"/>
    <w:rsid w:val="009B2D70"/>
    <w:rsid w:val="009B4491"/>
    <w:rsid w:val="009B7745"/>
    <w:rsid w:val="009C110E"/>
    <w:rsid w:val="009C2EDA"/>
    <w:rsid w:val="009C4224"/>
    <w:rsid w:val="009D76D7"/>
    <w:rsid w:val="009E6577"/>
    <w:rsid w:val="009F08B2"/>
    <w:rsid w:val="009F08E3"/>
    <w:rsid w:val="009F7F11"/>
    <w:rsid w:val="00A133D3"/>
    <w:rsid w:val="00A1415C"/>
    <w:rsid w:val="00A169DB"/>
    <w:rsid w:val="00A233E6"/>
    <w:rsid w:val="00A307D8"/>
    <w:rsid w:val="00A41591"/>
    <w:rsid w:val="00A44C28"/>
    <w:rsid w:val="00A50157"/>
    <w:rsid w:val="00A50846"/>
    <w:rsid w:val="00A50AA4"/>
    <w:rsid w:val="00A51D35"/>
    <w:rsid w:val="00A53991"/>
    <w:rsid w:val="00A55C29"/>
    <w:rsid w:val="00A56FD2"/>
    <w:rsid w:val="00A61FC3"/>
    <w:rsid w:val="00A64ADF"/>
    <w:rsid w:val="00A673CF"/>
    <w:rsid w:val="00A97FF5"/>
    <w:rsid w:val="00AB042C"/>
    <w:rsid w:val="00AB4241"/>
    <w:rsid w:val="00AC4F86"/>
    <w:rsid w:val="00AC571B"/>
    <w:rsid w:val="00AD08C5"/>
    <w:rsid w:val="00AE188A"/>
    <w:rsid w:val="00AE6607"/>
    <w:rsid w:val="00AF363F"/>
    <w:rsid w:val="00AF5E71"/>
    <w:rsid w:val="00B03D24"/>
    <w:rsid w:val="00B156E0"/>
    <w:rsid w:val="00B16EA3"/>
    <w:rsid w:val="00B228DD"/>
    <w:rsid w:val="00B2570D"/>
    <w:rsid w:val="00B30DAD"/>
    <w:rsid w:val="00B30E25"/>
    <w:rsid w:val="00B32736"/>
    <w:rsid w:val="00B334FD"/>
    <w:rsid w:val="00B349C4"/>
    <w:rsid w:val="00B44BD5"/>
    <w:rsid w:val="00B46747"/>
    <w:rsid w:val="00B61470"/>
    <w:rsid w:val="00B61633"/>
    <w:rsid w:val="00B70436"/>
    <w:rsid w:val="00B816C4"/>
    <w:rsid w:val="00B83D2D"/>
    <w:rsid w:val="00B852FA"/>
    <w:rsid w:val="00B93549"/>
    <w:rsid w:val="00BA5670"/>
    <w:rsid w:val="00BB3CD2"/>
    <w:rsid w:val="00BC28EA"/>
    <w:rsid w:val="00BD4E1B"/>
    <w:rsid w:val="00BE67D6"/>
    <w:rsid w:val="00BF6B1F"/>
    <w:rsid w:val="00BF729B"/>
    <w:rsid w:val="00C1096D"/>
    <w:rsid w:val="00C153BA"/>
    <w:rsid w:val="00C15F9F"/>
    <w:rsid w:val="00C160F9"/>
    <w:rsid w:val="00C17C84"/>
    <w:rsid w:val="00C21681"/>
    <w:rsid w:val="00C21CEA"/>
    <w:rsid w:val="00C241F2"/>
    <w:rsid w:val="00C24E5D"/>
    <w:rsid w:val="00C25929"/>
    <w:rsid w:val="00C26DED"/>
    <w:rsid w:val="00C31697"/>
    <w:rsid w:val="00C32F7E"/>
    <w:rsid w:val="00C33BBB"/>
    <w:rsid w:val="00C42590"/>
    <w:rsid w:val="00C44E61"/>
    <w:rsid w:val="00C50EC0"/>
    <w:rsid w:val="00C55EDB"/>
    <w:rsid w:val="00C60EB6"/>
    <w:rsid w:val="00C74597"/>
    <w:rsid w:val="00C819F4"/>
    <w:rsid w:val="00CA6122"/>
    <w:rsid w:val="00CB4168"/>
    <w:rsid w:val="00CB51CC"/>
    <w:rsid w:val="00CD0C3C"/>
    <w:rsid w:val="00CD0EC4"/>
    <w:rsid w:val="00CE1123"/>
    <w:rsid w:val="00CE1888"/>
    <w:rsid w:val="00CF0E8E"/>
    <w:rsid w:val="00CF25C7"/>
    <w:rsid w:val="00CF2C57"/>
    <w:rsid w:val="00CF78AA"/>
    <w:rsid w:val="00D06598"/>
    <w:rsid w:val="00D145A2"/>
    <w:rsid w:val="00D15C90"/>
    <w:rsid w:val="00D167B5"/>
    <w:rsid w:val="00D22AC4"/>
    <w:rsid w:val="00D24000"/>
    <w:rsid w:val="00D2637B"/>
    <w:rsid w:val="00D27C51"/>
    <w:rsid w:val="00D31175"/>
    <w:rsid w:val="00D31A00"/>
    <w:rsid w:val="00D327F9"/>
    <w:rsid w:val="00D357B8"/>
    <w:rsid w:val="00D37AC8"/>
    <w:rsid w:val="00D43807"/>
    <w:rsid w:val="00D50752"/>
    <w:rsid w:val="00D5176C"/>
    <w:rsid w:val="00D5237D"/>
    <w:rsid w:val="00D54FF1"/>
    <w:rsid w:val="00D61FAE"/>
    <w:rsid w:val="00D655D2"/>
    <w:rsid w:val="00D66EC3"/>
    <w:rsid w:val="00D70F7E"/>
    <w:rsid w:val="00D735C8"/>
    <w:rsid w:val="00D738EA"/>
    <w:rsid w:val="00D74027"/>
    <w:rsid w:val="00D80297"/>
    <w:rsid w:val="00D82121"/>
    <w:rsid w:val="00D84EAE"/>
    <w:rsid w:val="00D87D28"/>
    <w:rsid w:val="00D97702"/>
    <w:rsid w:val="00DA0922"/>
    <w:rsid w:val="00DA7745"/>
    <w:rsid w:val="00DB60CB"/>
    <w:rsid w:val="00DC35D3"/>
    <w:rsid w:val="00DC76B9"/>
    <w:rsid w:val="00DC7FD7"/>
    <w:rsid w:val="00DD0AF6"/>
    <w:rsid w:val="00DD227F"/>
    <w:rsid w:val="00DD402C"/>
    <w:rsid w:val="00DD5FD3"/>
    <w:rsid w:val="00DE1887"/>
    <w:rsid w:val="00DE3547"/>
    <w:rsid w:val="00DF0437"/>
    <w:rsid w:val="00DF50E8"/>
    <w:rsid w:val="00DF7EA7"/>
    <w:rsid w:val="00E05E30"/>
    <w:rsid w:val="00E51AE6"/>
    <w:rsid w:val="00E51C08"/>
    <w:rsid w:val="00E529EA"/>
    <w:rsid w:val="00E55DFE"/>
    <w:rsid w:val="00E5743F"/>
    <w:rsid w:val="00E62E73"/>
    <w:rsid w:val="00E63041"/>
    <w:rsid w:val="00E64AB5"/>
    <w:rsid w:val="00E65A38"/>
    <w:rsid w:val="00E71E63"/>
    <w:rsid w:val="00E75531"/>
    <w:rsid w:val="00E94668"/>
    <w:rsid w:val="00EA0C69"/>
    <w:rsid w:val="00EB05DD"/>
    <w:rsid w:val="00EB1739"/>
    <w:rsid w:val="00EB442E"/>
    <w:rsid w:val="00EC0591"/>
    <w:rsid w:val="00EC585E"/>
    <w:rsid w:val="00EE0449"/>
    <w:rsid w:val="00EE2D2C"/>
    <w:rsid w:val="00EE7D38"/>
    <w:rsid w:val="00EF5527"/>
    <w:rsid w:val="00F11283"/>
    <w:rsid w:val="00F15558"/>
    <w:rsid w:val="00F21E5A"/>
    <w:rsid w:val="00F26DE6"/>
    <w:rsid w:val="00F27597"/>
    <w:rsid w:val="00F30FD3"/>
    <w:rsid w:val="00F3371A"/>
    <w:rsid w:val="00F45117"/>
    <w:rsid w:val="00F53B5C"/>
    <w:rsid w:val="00F62C5C"/>
    <w:rsid w:val="00F74EA7"/>
    <w:rsid w:val="00F7634A"/>
    <w:rsid w:val="00F8318C"/>
    <w:rsid w:val="00F8393F"/>
    <w:rsid w:val="00F869AB"/>
    <w:rsid w:val="00F9265E"/>
    <w:rsid w:val="00F94B76"/>
    <w:rsid w:val="00F963A5"/>
    <w:rsid w:val="00FA04CA"/>
    <w:rsid w:val="00FA42F0"/>
    <w:rsid w:val="00FB2C18"/>
    <w:rsid w:val="00FB6C3E"/>
    <w:rsid w:val="00FC08A1"/>
    <w:rsid w:val="00FC4E4A"/>
    <w:rsid w:val="00FD1D34"/>
    <w:rsid w:val="00FE7287"/>
    <w:rsid w:val="00FF31DD"/>
    <w:rsid w:val="00FF5D0A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>
      <v:textbox inset="5.85pt,.7pt,5.85pt,.7pt"/>
    </o:shapedefaults>
    <o:shapelayout v:ext="edit">
      <o:idmap v:ext="edit" data="1"/>
    </o:shapelayout>
  </w:shapeDefaults>
  <w:decimalSymbol w:val="."/>
  <w:listSeparator w:val=","/>
  <w15:docId w15:val="{EFBF21B0-FEBB-41BE-A70E-D88F7884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A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52E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52E04"/>
    <w:rPr>
      <w:rFonts w:cs="Times New Roman"/>
    </w:rPr>
  </w:style>
  <w:style w:type="paragraph" w:styleId="a5">
    <w:name w:val="footer"/>
    <w:basedOn w:val="a"/>
    <w:link w:val="a6"/>
    <w:uiPriority w:val="99"/>
    <w:rsid w:val="00752E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52E04"/>
    <w:rPr>
      <w:rFonts w:cs="Times New Roman"/>
    </w:rPr>
  </w:style>
  <w:style w:type="paragraph" w:styleId="a7">
    <w:name w:val="Date"/>
    <w:basedOn w:val="a"/>
    <w:next w:val="a"/>
    <w:link w:val="a8"/>
    <w:uiPriority w:val="99"/>
    <w:rsid w:val="006350F3"/>
  </w:style>
  <w:style w:type="character" w:customStyle="1" w:styleId="a8">
    <w:name w:val="日付 (文字)"/>
    <w:basedOn w:val="a0"/>
    <w:link w:val="a7"/>
    <w:uiPriority w:val="99"/>
    <w:semiHidden/>
    <w:locked/>
    <w:rsid w:val="00B46747"/>
    <w:rPr>
      <w:rFonts w:cs="Times New Roman"/>
    </w:rPr>
  </w:style>
  <w:style w:type="paragraph" w:styleId="a9">
    <w:name w:val="Note Heading"/>
    <w:basedOn w:val="a"/>
    <w:next w:val="a"/>
    <w:link w:val="aa"/>
    <w:uiPriority w:val="99"/>
    <w:rsid w:val="00F21E5A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semiHidden/>
    <w:locked/>
    <w:rsid w:val="00C26DED"/>
    <w:rPr>
      <w:rFonts w:cs="Times New Roman"/>
    </w:rPr>
  </w:style>
  <w:style w:type="paragraph" w:styleId="ab">
    <w:name w:val="Closing"/>
    <w:basedOn w:val="a"/>
    <w:link w:val="ac"/>
    <w:uiPriority w:val="99"/>
    <w:rsid w:val="00F21E5A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locked/>
    <w:rsid w:val="00C26DED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EC0591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A50846"/>
    <w:rPr>
      <w:rFonts w:ascii="Arial" w:eastAsia="ＭＳ ゴシック" w:hAnsi="Arial" w:cs="Times New Roman"/>
      <w:sz w:val="2"/>
    </w:rPr>
  </w:style>
  <w:style w:type="paragraph" w:styleId="af">
    <w:name w:val="List Paragraph"/>
    <w:basedOn w:val="a"/>
    <w:uiPriority w:val="34"/>
    <w:qFormat/>
    <w:rsid w:val="002E7FCE"/>
    <w:pPr>
      <w:ind w:leftChars="400" w:left="840"/>
    </w:pPr>
  </w:style>
  <w:style w:type="character" w:styleId="af0">
    <w:name w:val="Hyperlink"/>
    <w:basedOn w:val="a0"/>
    <w:uiPriority w:val="99"/>
    <w:semiHidden/>
    <w:unhideWhenUsed/>
    <w:rsid w:val="00B03D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0277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9522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B328E-826F-4E73-9CB2-B77EC5313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BA0963E3.dotm</Template>
  <TotalTime>762</TotalTime>
  <Pages>1</Pages>
  <Words>461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２２宇健康第５５０号</vt:lpstr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２２宇健康第５５０号</dc:title>
  <dc:subject/>
  <dc:creator>Administrator</dc:creator>
  <cp:keywords/>
  <dc:description/>
  <cp:lastModifiedBy>03326</cp:lastModifiedBy>
  <cp:revision>123</cp:revision>
  <cp:lastPrinted>2023-07-11T07:24:00Z</cp:lastPrinted>
  <dcterms:created xsi:type="dcterms:W3CDTF">2020-01-31T05:16:00Z</dcterms:created>
  <dcterms:modified xsi:type="dcterms:W3CDTF">2026-04-20T02:39:00Z</dcterms:modified>
</cp:coreProperties>
</file>