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C861AA5" w14:textId="66F6FB82" w:rsidR="00853D9A" w:rsidRPr="00CC1421" w:rsidRDefault="007355C6" w:rsidP="00853D9A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bdr w:val="single" w:sz="4" w:space="0" w:color="auto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9E2F9" wp14:editId="44C6D1CD">
                <wp:simplePos x="0" y="0"/>
                <wp:positionH relativeFrom="column">
                  <wp:posOffset>895985</wp:posOffset>
                </wp:positionH>
                <wp:positionV relativeFrom="paragraph">
                  <wp:posOffset>-461010</wp:posOffset>
                </wp:positionV>
                <wp:extent cx="4720590" cy="1068705"/>
                <wp:effectExtent l="0" t="0" r="0" b="0"/>
                <wp:wrapNone/>
                <wp:docPr id="10096408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059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687A6" w14:textId="553EC26B" w:rsidR="00853D9A" w:rsidRPr="00853D9A" w:rsidRDefault="00853D9A" w:rsidP="00853D9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853D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“</w:t>
                            </w:r>
                            <w:r w:rsidRPr="00853D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宇治で涼もうキャンペーン</w:t>
                            </w:r>
                            <w:r w:rsidRPr="00853D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”</w:t>
                            </w:r>
                            <w:r w:rsidRPr="00853D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「クールスポット」</w:t>
                            </w:r>
                            <w:r w:rsidR="005D4DA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設置</w:t>
                            </w:r>
                            <w:r w:rsidRPr="00853D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確認書</w:t>
                            </w:r>
                          </w:p>
                          <w:p w14:paraId="0E9FFF03" w14:textId="005D67AA" w:rsidR="00853D9A" w:rsidRPr="00853D9A" w:rsidRDefault="00853D9A" w:rsidP="00853D9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853D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711A7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イベントでの</w:t>
                            </w:r>
                            <w:r w:rsidRPr="00853D9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クールスポット）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59E2F9" id="正方形/長方形 1" o:spid="_x0000_s1026" style="position:absolute;left:0;text-align:left;margin-left:70.55pt;margin-top:-36.3pt;width:371.7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" filled="f" stroked="f" strokeweight="1pt">
                <v:textbox>
                  <w:txbxContent>
                    <w:p w14:paraId="369687A6" w14:textId="553EC26B" w:rsidR="00853D9A" w:rsidRPr="00853D9A" w:rsidRDefault="00853D9A" w:rsidP="00853D9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853D9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“</w:t>
                      </w:r>
                      <w:r w:rsidRPr="00853D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宇治で涼もうキャンペーン</w:t>
                      </w:r>
                      <w:r w:rsidRPr="00853D9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”</w:t>
                      </w:r>
                      <w:r w:rsidRPr="00853D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「クールスポット」</w:t>
                      </w:r>
                      <w:r w:rsidR="005D4DA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設置</w:t>
                      </w:r>
                      <w:r w:rsidRPr="00853D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確認書</w:t>
                      </w:r>
                    </w:p>
                    <w:p w14:paraId="0E9FFF03" w14:textId="005D67AA" w:rsidR="00853D9A" w:rsidRPr="00853D9A" w:rsidRDefault="00853D9A" w:rsidP="00853D9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853D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711A7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イベントでの</w:t>
                      </w:r>
                      <w:r w:rsidRPr="00853D9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クールスポット）</w:t>
                      </w:r>
                    </w:p>
                  </w:txbxContent>
                </v:textbox>
              </v:rect>
            </w:pict>
          </mc:Fallback>
        </mc:AlternateContent>
      </w:r>
    </w:p>
    <w:p w14:paraId="738AC001" w14:textId="77777777" w:rsidR="007355C6" w:rsidRDefault="007355C6" w:rsidP="007355C6">
      <w:pPr>
        <w:ind w:leftChars="-202" w:hangingChars="202" w:hanging="424"/>
        <w:rPr>
          <w:rFonts w:ascii="BIZ UDPゴシック" w:eastAsia="BIZ UDPゴシック" w:hAnsi="BIZ UDPゴシック"/>
        </w:rPr>
      </w:pPr>
    </w:p>
    <w:p w14:paraId="2194C1D9" w14:textId="654C2018" w:rsidR="00191916" w:rsidRPr="00543CEB" w:rsidRDefault="007355C6" w:rsidP="007355C6">
      <w:pPr>
        <w:ind w:leftChars="-202" w:hangingChars="202" w:hanging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5D4DA1">
        <w:rPr>
          <w:rFonts w:ascii="BIZ UDPゴシック" w:eastAsia="BIZ UDPゴシック" w:hAnsi="BIZ UDPゴシック" w:hint="eastAsia"/>
        </w:rPr>
        <w:t>設置可能</w:t>
      </w:r>
      <w:r>
        <w:rPr>
          <w:rFonts w:ascii="BIZ UDPゴシック" w:eastAsia="BIZ UDPゴシック" w:hAnsi="BIZ UDPゴシック" w:hint="eastAsia"/>
        </w:rPr>
        <w:t>イベントが複数ある場合は、本用紙をコピーしてご記入ください。</w:t>
      </w:r>
    </w:p>
    <w:tbl>
      <w:tblPr>
        <w:tblStyle w:val="aa"/>
        <w:tblW w:w="10349" w:type="dxa"/>
        <w:tblInd w:w="-431" w:type="dxa"/>
        <w:tblLook w:val="04A0" w:firstRow="1" w:lastRow="0" w:firstColumn="1" w:lastColumn="0" w:noHBand="0" w:noVBand="1"/>
      </w:tblPr>
      <w:tblGrid>
        <w:gridCol w:w="2553"/>
        <w:gridCol w:w="7796"/>
      </w:tblGrid>
      <w:tr w:rsidR="00F73A45" w:rsidRPr="00543CEB" w14:paraId="75FF1D37" w14:textId="77777777" w:rsidTr="00661FD8">
        <w:trPr>
          <w:trHeight w:val="460"/>
        </w:trPr>
        <w:tc>
          <w:tcPr>
            <w:tcW w:w="2553" w:type="dxa"/>
            <w:shd w:val="clear" w:color="auto" w:fill="E8E8E8" w:themeFill="background2"/>
            <w:vAlign w:val="center"/>
          </w:tcPr>
          <w:p w14:paraId="39887195" w14:textId="1153F1EB" w:rsidR="00F73A45" w:rsidRPr="00543CEB" w:rsidRDefault="00F73A45" w:rsidP="00F73A45">
            <w:pPr>
              <w:jc w:val="center"/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7796" w:type="dxa"/>
            <w:shd w:val="clear" w:color="auto" w:fill="E8E8E8" w:themeFill="background2"/>
            <w:vAlign w:val="center"/>
          </w:tcPr>
          <w:p w14:paraId="427A2E88" w14:textId="50F520C5" w:rsidR="00F73A45" w:rsidRPr="00543CEB" w:rsidRDefault="00F73A45" w:rsidP="00F73A45">
            <w:pPr>
              <w:jc w:val="center"/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内容</w:t>
            </w:r>
          </w:p>
        </w:tc>
      </w:tr>
      <w:tr w:rsidR="00F73A45" w:rsidRPr="00543CEB" w14:paraId="0290FA83" w14:textId="1298B91A" w:rsidTr="00661FD8">
        <w:trPr>
          <w:trHeight w:val="556"/>
        </w:trPr>
        <w:tc>
          <w:tcPr>
            <w:tcW w:w="2553" w:type="dxa"/>
            <w:vAlign w:val="center"/>
          </w:tcPr>
          <w:p w14:paraId="054D2CD3" w14:textId="4A2D4D67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所属名</w:t>
            </w:r>
          </w:p>
        </w:tc>
        <w:tc>
          <w:tcPr>
            <w:tcW w:w="7796" w:type="dxa"/>
            <w:vAlign w:val="center"/>
          </w:tcPr>
          <w:p w14:paraId="7CBD3B18" w14:textId="6CBAB5E3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3A45" w:rsidRPr="00543CEB" w14:paraId="7A5AC5EA" w14:textId="19A7F97D" w:rsidTr="00661FD8">
        <w:trPr>
          <w:trHeight w:val="556"/>
        </w:trPr>
        <w:tc>
          <w:tcPr>
            <w:tcW w:w="2553" w:type="dxa"/>
            <w:vAlign w:val="center"/>
          </w:tcPr>
          <w:p w14:paraId="0EE7318F" w14:textId="47CE1A82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担当者名（内線番号）</w:t>
            </w:r>
          </w:p>
        </w:tc>
        <w:tc>
          <w:tcPr>
            <w:tcW w:w="7796" w:type="dxa"/>
            <w:vAlign w:val="center"/>
          </w:tcPr>
          <w:p w14:paraId="5664F6BE" w14:textId="7BD3113D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3A45" w:rsidRPr="00543CEB" w14:paraId="550D40C3" w14:textId="316E7FA0" w:rsidTr="00661FD8">
        <w:trPr>
          <w:trHeight w:val="556"/>
        </w:trPr>
        <w:tc>
          <w:tcPr>
            <w:tcW w:w="2553" w:type="dxa"/>
            <w:vAlign w:val="center"/>
          </w:tcPr>
          <w:p w14:paraId="07679B9F" w14:textId="353513F7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7796" w:type="dxa"/>
            <w:vAlign w:val="center"/>
          </w:tcPr>
          <w:p w14:paraId="2CC9CEBF" w14:textId="77777777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3A45" w:rsidRPr="00543CEB" w14:paraId="6D9AA099" w14:textId="1AD71356" w:rsidTr="00661FD8">
        <w:trPr>
          <w:trHeight w:val="556"/>
        </w:trPr>
        <w:tc>
          <w:tcPr>
            <w:tcW w:w="2553" w:type="dxa"/>
            <w:vAlign w:val="center"/>
          </w:tcPr>
          <w:p w14:paraId="787A6EB3" w14:textId="7D59E52F" w:rsidR="00F73A45" w:rsidRPr="00543CEB" w:rsidRDefault="00F73A45" w:rsidP="00543CEB">
            <w:pPr>
              <w:rPr>
                <w:rFonts w:ascii="BIZ UDPゴシック" w:eastAsia="BIZ UDPゴシック" w:hAnsi="BIZ UDPゴシック"/>
              </w:rPr>
            </w:pPr>
            <w:r w:rsidRPr="00543CEB">
              <w:rPr>
                <w:rFonts w:ascii="BIZ UDPゴシック" w:eastAsia="BIZ UDPゴシック" w:hAnsi="BIZ UDPゴシック" w:hint="eastAsia"/>
              </w:rPr>
              <w:t>施設の連絡先</w:t>
            </w:r>
          </w:p>
        </w:tc>
        <w:tc>
          <w:tcPr>
            <w:tcW w:w="7796" w:type="dxa"/>
            <w:vAlign w:val="center"/>
          </w:tcPr>
          <w:p w14:paraId="0BF5BE85" w14:textId="77777777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55C6" w:rsidRPr="00543CEB" w14:paraId="5F813126" w14:textId="77777777" w:rsidTr="007355C6">
        <w:trPr>
          <w:trHeight w:val="630"/>
        </w:trPr>
        <w:tc>
          <w:tcPr>
            <w:tcW w:w="2553" w:type="dxa"/>
            <w:vAlign w:val="center"/>
          </w:tcPr>
          <w:p w14:paraId="07C12E17" w14:textId="66A35DDF" w:rsidR="007355C6" w:rsidRDefault="007355C6" w:rsidP="00543CE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イベント名</w:t>
            </w:r>
          </w:p>
        </w:tc>
        <w:tc>
          <w:tcPr>
            <w:tcW w:w="7796" w:type="dxa"/>
            <w:vAlign w:val="center"/>
          </w:tcPr>
          <w:p w14:paraId="1911EB6B" w14:textId="77777777" w:rsidR="007355C6" w:rsidRDefault="007355C6" w:rsidP="007355C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11A7A" w:rsidRPr="00543CEB" w14:paraId="3E10E3DA" w14:textId="77777777" w:rsidTr="00711A7A">
        <w:trPr>
          <w:trHeight w:val="926"/>
        </w:trPr>
        <w:tc>
          <w:tcPr>
            <w:tcW w:w="2553" w:type="dxa"/>
            <w:vAlign w:val="center"/>
          </w:tcPr>
          <w:p w14:paraId="4E25635D" w14:textId="30A4CD4D" w:rsidR="00711A7A" w:rsidRDefault="00711A7A" w:rsidP="00543CE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イベント開催</w:t>
            </w:r>
            <w:r w:rsidR="007355C6">
              <w:rPr>
                <w:rFonts w:ascii="BIZ UDPゴシック" w:eastAsia="BIZ UDPゴシック" w:hAnsi="BIZ UDPゴシック" w:hint="eastAsia"/>
              </w:rPr>
              <w:t>日</w:t>
            </w:r>
            <w:r w:rsidR="00DC47BD">
              <w:rPr>
                <w:rFonts w:ascii="BIZ UDPゴシック" w:eastAsia="BIZ UDPゴシック" w:hAnsi="BIZ UDPゴシック" w:hint="eastAsia"/>
              </w:rPr>
              <w:t>又は</w:t>
            </w:r>
            <w:r w:rsidR="007355C6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7796" w:type="dxa"/>
            <w:vAlign w:val="center"/>
          </w:tcPr>
          <w:p w14:paraId="0B61B2B1" w14:textId="4B39F850" w:rsidR="00711A7A" w:rsidRPr="00853D9A" w:rsidRDefault="00711A7A" w:rsidP="007355C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3A45" w:rsidRPr="00543CEB" w14:paraId="20D28ABE" w14:textId="77777777" w:rsidTr="00661FD8">
        <w:trPr>
          <w:trHeight w:val="558"/>
        </w:trPr>
        <w:tc>
          <w:tcPr>
            <w:tcW w:w="2553" w:type="dxa"/>
            <w:vAlign w:val="center"/>
          </w:tcPr>
          <w:p w14:paraId="43C5EA0D" w14:textId="3AFFB96D" w:rsidR="00F73A45" w:rsidRPr="00543CEB" w:rsidRDefault="00711A7A" w:rsidP="00543CE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イベント開催時間</w:t>
            </w:r>
          </w:p>
        </w:tc>
        <w:tc>
          <w:tcPr>
            <w:tcW w:w="7796" w:type="dxa"/>
            <w:vAlign w:val="center"/>
          </w:tcPr>
          <w:p w14:paraId="1AB0D8FB" w14:textId="1E5ABF42" w:rsidR="00F73A45" w:rsidRPr="00543CEB" w:rsidRDefault="00F73A45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55C6" w:rsidRPr="00543CEB" w14:paraId="304A339A" w14:textId="77777777" w:rsidTr="007355C6">
        <w:trPr>
          <w:trHeight w:val="334"/>
        </w:trPr>
        <w:tc>
          <w:tcPr>
            <w:tcW w:w="2553" w:type="dxa"/>
            <w:vMerge w:val="restart"/>
            <w:vAlign w:val="center"/>
          </w:tcPr>
          <w:p w14:paraId="03DE7E03" w14:textId="63223CE0" w:rsidR="007355C6" w:rsidRDefault="007355C6" w:rsidP="00543CE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休館日</w:t>
            </w:r>
            <w:r w:rsidR="00DC47BD">
              <w:rPr>
                <w:rFonts w:ascii="BIZ UDPゴシック" w:eastAsia="BIZ UDPゴシック" w:hAnsi="BIZ UDPゴシック" w:hint="eastAsia"/>
              </w:rPr>
              <w:t>（開催中）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0994E60D" w14:textId="59696AD8" w:rsidR="007355C6" w:rsidRPr="00DC47BD" w:rsidRDefault="007355C6" w:rsidP="00CC142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C47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［例］　8/13 ～ 8/16　のお盆期間はなし</w:t>
            </w:r>
          </w:p>
        </w:tc>
      </w:tr>
      <w:tr w:rsidR="007355C6" w:rsidRPr="00543CEB" w14:paraId="6EFF6D96" w14:textId="1CC0067A" w:rsidTr="007355C6">
        <w:trPr>
          <w:trHeight w:val="553"/>
        </w:trPr>
        <w:tc>
          <w:tcPr>
            <w:tcW w:w="2553" w:type="dxa"/>
            <w:vMerge/>
            <w:vAlign w:val="center"/>
          </w:tcPr>
          <w:p w14:paraId="0BF4C92E" w14:textId="5CB05225" w:rsidR="007355C6" w:rsidRPr="00543CEB" w:rsidRDefault="007355C6" w:rsidP="00543C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48D6AEDF" w14:textId="77777777" w:rsidR="007355C6" w:rsidRPr="00543CEB" w:rsidRDefault="007355C6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11A7A" w:rsidRPr="00543CEB" w14:paraId="3B6932AD" w14:textId="77777777" w:rsidTr="00DC47BD">
        <w:trPr>
          <w:trHeight w:val="1383"/>
        </w:trPr>
        <w:tc>
          <w:tcPr>
            <w:tcW w:w="2553" w:type="dxa"/>
            <w:vAlign w:val="center"/>
          </w:tcPr>
          <w:p w14:paraId="29B68B4A" w14:textId="238689C9" w:rsidR="00711A7A" w:rsidRPr="00711A7A" w:rsidRDefault="00711A7A" w:rsidP="00661FD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イベントの概要</w:t>
            </w:r>
          </w:p>
        </w:tc>
        <w:tc>
          <w:tcPr>
            <w:tcW w:w="7796" w:type="dxa"/>
          </w:tcPr>
          <w:p w14:paraId="5B0A4E74" w14:textId="025ED910" w:rsidR="00711A7A" w:rsidRPr="00F73A45" w:rsidRDefault="00711A7A" w:rsidP="00711A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C1421" w:rsidRPr="00543CEB" w14:paraId="3453342E" w14:textId="77777777" w:rsidTr="00DC47BD">
        <w:trPr>
          <w:trHeight w:val="457"/>
        </w:trPr>
        <w:tc>
          <w:tcPr>
            <w:tcW w:w="2553" w:type="dxa"/>
            <w:vMerge w:val="restart"/>
            <w:vAlign w:val="center"/>
          </w:tcPr>
          <w:p w14:paraId="16776A43" w14:textId="3F4EEAC1" w:rsidR="00CC1421" w:rsidRPr="007355C6" w:rsidRDefault="007355C6" w:rsidP="00661FD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参加条件</w:t>
            </w:r>
            <w:r w:rsidR="00DC47BD">
              <w:rPr>
                <w:rFonts w:ascii="BIZ UDPゴシック" w:eastAsia="BIZ UDPゴシック" w:hAnsi="BIZ UDPゴシック" w:hint="eastAsia"/>
              </w:rPr>
              <w:t>・利用制限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7E3437F2" w14:textId="3FC743D0" w:rsidR="00CC1421" w:rsidRPr="00DC47BD" w:rsidRDefault="007355C6" w:rsidP="00DC47BD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C47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事前申込の有無</w:t>
            </w:r>
            <w:r w:rsidR="00DC47BD" w:rsidRPr="00DC47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、</w:t>
            </w:r>
            <w:r w:rsidRPr="00DC47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対象者、定員、参加費など</w:t>
            </w:r>
            <w:r w:rsidR="00DC47BD" w:rsidRPr="00DC47BD">
              <w:rPr>
                <w:rFonts w:ascii="BIZ UDPゴシック" w:eastAsia="BIZ UDPゴシック" w:hAnsi="BIZ UDPゴシック" w:hint="eastAsia"/>
                <w:sz w:val="20"/>
                <w:szCs w:val="21"/>
              </w:rPr>
              <w:t>制限がある場合のみ記入してください</w:t>
            </w:r>
          </w:p>
        </w:tc>
      </w:tr>
      <w:tr w:rsidR="00CC1421" w:rsidRPr="00543CEB" w14:paraId="5E32FAFA" w14:textId="79746863" w:rsidTr="00DC47BD">
        <w:trPr>
          <w:trHeight w:val="1942"/>
        </w:trPr>
        <w:tc>
          <w:tcPr>
            <w:tcW w:w="2553" w:type="dxa"/>
            <w:vMerge/>
            <w:vAlign w:val="center"/>
          </w:tcPr>
          <w:p w14:paraId="1C3608CA" w14:textId="153849E9" w:rsidR="00CC1421" w:rsidRPr="00543CEB" w:rsidRDefault="00CC1421" w:rsidP="00543C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single" w:sz="4" w:space="0" w:color="auto"/>
            </w:tcBorders>
          </w:tcPr>
          <w:p w14:paraId="5FFBE953" w14:textId="1949F0E6" w:rsidR="00CC1421" w:rsidRPr="00543CEB" w:rsidRDefault="00CC1421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47BD" w:rsidRPr="00543CEB" w14:paraId="56D0B8E5" w14:textId="77777777" w:rsidTr="00DC47BD">
        <w:trPr>
          <w:trHeight w:val="454"/>
        </w:trPr>
        <w:tc>
          <w:tcPr>
            <w:tcW w:w="2553" w:type="dxa"/>
            <w:vMerge w:val="restart"/>
            <w:vAlign w:val="center"/>
          </w:tcPr>
          <w:p w14:paraId="34634D31" w14:textId="735D5924" w:rsidR="00DC47BD" w:rsidRDefault="00DC47BD" w:rsidP="00543CE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利用者特典</w:t>
            </w:r>
          </w:p>
        </w:tc>
        <w:tc>
          <w:tcPr>
            <w:tcW w:w="77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09532F5" w14:textId="167C59A2" w:rsidR="00DC47BD" w:rsidRPr="00543CEB" w:rsidRDefault="00DC47BD" w:rsidP="00DC47BD">
            <w:pPr>
              <w:rPr>
                <w:rFonts w:ascii="BIZ UDPゴシック" w:eastAsia="BIZ UDPゴシック" w:hAnsi="BIZ UDPゴシック"/>
              </w:rPr>
            </w:pPr>
            <w:r w:rsidRPr="00DC47BD">
              <w:rPr>
                <w:rFonts w:ascii="BIZ UDPゴシック" w:eastAsia="BIZ UDPゴシック" w:hAnsi="BIZ UDPゴシック"/>
                <w:sz w:val="20"/>
                <w:szCs w:val="21"/>
              </w:rPr>
              <w:t>クールスポット利用者への独自特典がある場合のみ記入してください。</w:t>
            </w:r>
          </w:p>
        </w:tc>
      </w:tr>
      <w:tr w:rsidR="00DC47BD" w:rsidRPr="00543CEB" w14:paraId="19ABA157" w14:textId="77777777" w:rsidTr="00DC47BD">
        <w:trPr>
          <w:trHeight w:val="1942"/>
        </w:trPr>
        <w:tc>
          <w:tcPr>
            <w:tcW w:w="2553" w:type="dxa"/>
            <w:vMerge/>
            <w:vAlign w:val="center"/>
          </w:tcPr>
          <w:p w14:paraId="22F1E7C4" w14:textId="38FC56D0" w:rsidR="00DC47BD" w:rsidRPr="00543CEB" w:rsidRDefault="00DC47BD" w:rsidP="00543C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single" w:sz="4" w:space="0" w:color="auto"/>
            </w:tcBorders>
          </w:tcPr>
          <w:p w14:paraId="355504F3" w14:textId="77777777" w:rsidR="00DC47BD" w:rsidRPr="00543CEB" w:rsidRDefault="00DC47BD" w:rsidP="00CC142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694602" w14:textId="77777777" w:rsidR="00191916" w:rsidRPr="00543CEB" w:rsidRDefault="00191916" w:rsidP="007355C6">
      <w:pPr>
        <w:rPr>
          <w:rFonts w:ascii="BIZ UDPゴシック" w:eastAsia="BIZ UDPゴシック" w:hAnsi="BIZ UDPゴシック"/>
        </w:rPr>
      </w:pPr>
    </w:p>
    <w:sectPr w:rsidR="00191916" w:rsidRPr="00543CEB" w:rsidSect="00543C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B505B" w14:textId="77777777" w:rsidR="00401CD5" w:rsidRDefault="00401CD5" w:rsidP="00853D9A">
      <w:r>
        <w:separator/>
      </w:r>
    </w:p>
  </w:endnote>
  <w:endnote w:type="continuationSeparator" w:id="0">
    <w:p w14:paraId="2B51FDFD" w14:textId="77777777" w:rsidR="00401CD5" w:rsidRDefault="00401CD5" w:rsidP="0085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D2433" w14:textId="77777777" w:rsidR="00401CD5" w:rsidRDefault="00401CD5" w:rsidP="00853D9A">
      <w:r>
        <w:separator/>
      </w:r>
    </w:p>
  </w:footnote>
  <w:footnote w:type="continuationSeparator" w:id="0">
    <w:p w14:paraId="18D46C22" w14:textId="77777777" w:rsidR="00401CD5" w:rsidRDefault="00401CD5" w:rsidP="00853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16"/>
    <w:rsid w:val="00191916"/>
    <w:rsid w:val="001F4175"/>
    <w:rsid w:val="0031150B"/>
    <w:rsid w:val="00401CD5"/>
    <w:rsid w:val="00461029"/>
    <w:rsid w:val="00543CEB"/>
    <w:rsid w:val="005D4DA1"/>
    <w:rsid w:val="00656B41"/>
    <w:rsid w:val="00661FD8"/>
    <w:rsid w:val="00711A7A"/>
    <w:rsid w:val="007355C6"/>
    <w:rsid w:val="00791D88"/>
    <w:rsid w:val="00853D9A"/>
    <w:rsid w:val="008F3D15"/>
    <w:rsid w:val="00A43148"/>
    <w:rsid w:val="00BA4163"/>
    <w:rsid w:val="00C27053"/>
    <w:rsid w:val="00CC1421"/>
    <w:rsid w:val="00D6223C"/>
    <w:rsid w:val="00D7241F"/>
    <w:rsid w:val="00DB61B6"/>
    <w:rsid w:val="00DC47BD"/>
    <w:rsid w:val="00F7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A58E1"/>
  <w15:chartTrackingRefBased/>
  <w15:docId w15:val="{4C3C4F97-9786-4926-9C2B-64A7C31F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9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9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9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9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9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9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9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9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9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9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9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9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9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9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9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9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9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3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3D9A"/>
  </w:style>
  <w:style w:type="paragraph" w:styleId="ad">
    <w:name w:val="footer"/>
    <w:basedOn w:val="a"/>
    <w:link w:val="ae"/>
    <w:uiPriority w:val="99"/>
    <w:unhideWhenUsed/>
    <w:rsid w:val="00853D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BA0963E3.dotm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慎二 矢野</dc:creator>
  <cp:keywords/>
  <dc:description/>
  <cp:lastModifiedBy>03326</cp:lastModifiedBy>
  <cp:revision>2</cp:revision>
  <dcterms:created xsi:type="dcterms:W3CDTF">2026-04-20T01:29:00Z</dcterms:created>
  <dcterms:modified xsi:type="dcterms:W3CDTF">2026-04-20T01:29:00Z</dcterms:modified>
</cp:coreProperties>
</file>