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C861AA5" w14:textId="2D75CAFF" w:rsidR="00853D9A" w:rsidRPr="00CC1421" w:rsidRDefault="00046F77" w:rsidP="00853D9A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bdr w:val="single" w:sz="4" w:space="0" w:color="auto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E2F9" wp14:editId="372BA9D4">
                <wp:simplePos x="0" y="0"/>
                <wp:positionH relativeFrom="column">
                  <wp:posOffset>895985</wp:posOffset>
                </wp:positionH>
                <wp:positionV relativeFrom="paragraph">
                  <wp:posOffset>-489585</wp:posOffset>
                </wp:positionV>
                <wp:extent cx="4720590" cy="1068705"/>
                <wp:effectExtent l="0" t="0" r="0" b="0"/>
                <wp:wrapNone/>
                <wp:docPr id="10096408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59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687A6" w14:textId="72365C58" w:rsidR="00853D9A" w:rsidRPr="00853D9A" w:rsidRDefault="00853D9A" w:rsidP="00853D9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853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“</w:t>
                            </w: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宇治で涼もうキャンペーン</w:t>
                            </w:r>
                            <w:r w:rsidRPr="00853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”</w:t>
                            </w: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「クールスポット」</w:t>
                            </w:r>
                            <w:r w:rsidR="00EA313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設置</w:t>
                            </w: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確認書</w:t>
                            </w:r>
                          </w:p>
                          <w:p w14:paraId="0E9FFF03" w14:textId="4999C5DA" w:rsidR="00853D9A" w:rsidRPr="00853D9A" w:rsidRDefault="00853D9A" w:rsidP="00853D9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（いつでもクールスポット）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59E2F9" id="正方形/長方形 1" o:spid="_x0000_s1026" style="position:absolute;left:0;text-align:left;margin-left:70.55pt;margin-top:-38.55pt;width:371.7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" filled="f" stroked="f" strokeweight="1pt">
                <v:textbox>
                  <w:txbxContent>
                    <w:p w14:paraId="369687A6" w14:textId="72365C58" w:rsidR="00853D9A" w:rsidRPr="00853D9A" w:rsidRDefault="00853D9A" w:rsidP="00853D9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853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“</w:t>
                      </w:r>
                      <w:r w:rsidRPr="00853D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宇治で涼もうキャンペーン</w:t>
                      </w:r>
                      <w:r w:rsidRPr="00853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”</w:t>
                      </w:r>
                      <w:r w:rsidRPr="00853D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「クールスポット」</w:t>
                      </w:r>
                      <w:r w:rsidR="00EA313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設置</w:t>
                      </w:r>
                      <w:r w:rsidRPr="00853D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確認書</w:t>
                      </w:r>
                    </w:p>
                    <w:p w14:paraId="0E9FFF03" w14:textId="4999C5DA" w:rsidR="00853D9A" w:rsidRPr="00853D9A" w:rsidRDefault="00853D9A" w:rsidP="00853D9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853D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（いつでもクールスポット）</w:t>
                      </w:r>
                    </w:p>
                  </w:txbxContent>
                </v:textbox>
              </v:rect>
            </w:pict>
          </mc:Fallback>
        </mc:AlternateContent>
      </w:r>
    </w:p>
    <w:p w14:paraId="1FDF1E53" w14:textId="77777777" w:rsidR="00046F77" w:rsidRDefault="00046F77" w:rsidP="00046F77">
      <w:pPr>
        <w:ind w:leftChars="-202" w:hangingChars="202" w:hanging="424"/>
        <w:rPr>
          <w:rFonts w:ascii="BIZ UDPゴシック" w:eastAsia="BIZ UDPゴシック" w:hAnsi="BIZ UDPゴシック"/>
        </w:rPr>
      </w:pPr>
    </w:p>
    <w:p w14:paraId="2194C1D9" w14:textId="13E9B5B3" w:rsidR="00191916" w:rsidRPr="00543CEB" w:rsidRDefault="00046F77" w:rsidP="00046F77">
      <w:pPr>
        <w:ind w:leftChars="-202" w:hangingChars="202" w:hanging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EA313B">
        <w:rPr>
          <w:rFonts w:ascii="BIZ UDPゴシック" w:eastAsia="BIZ UDPゴシック" w:hAnsi="BIZ UDPゴシック" w:hint="eastAsia"/>
        </w:rPr>
        <w:t>設置</w:t>
      </w:r>
      <w:r w:rsidR="00DA4EDB">
        <w:rPr>
          <w:rFonts w:ascii="BIZ UDPゴシック" w:eastAsia="BIZ UDPゴシック" w:hAnsi="BIZ UDPゴシック" w:hint="eastAsia"/>
        </w:rPr>
        <w:t>可能</w:t>
      </w:r>
      <w:r>
        <w:rPr>
          <w:rFonts w:ascii="BIZ UDPゴシック" w:eastAsia="BIZ UDPゴシック" w:hAnsi="BIZ UDPゴシック" w:hint="eastAsia"/>
        </w:rPr>
        <w:t>施設が複数ある場合は、本用紙をコピーしてご記入ください。</w:t>
      </w:r>
    </w:p>
    <w:tbl>
      <w:tblPr>
        <w:tblStyle w:val="aa"/>
        <w:tblW w:w="10349" w:type="dxa"/>
        <w:tblInd w:w="-431" w:type="dxa"/>
        <w:tblLook w:val="04A0" w:firstRow="1" w:lastRow="0" w:firstColumn="1" w:lastColumn="0" w:noHBand="0" w:noVBand="1"/>
      </w:tblPr>
      <w:tblGrid>
        <w:gridCol w:w="2553"/>
        <w:gridCol w:w="7796"/>
      </w:tblGrid>
      <w:tr w:rsidR="00F73A45" w:rsidRPr="00543CEB" w14:paraId="75FF1D37" w14:textId="77777777" w:rsidTr="00661FD8">
        <w:trPr>
          <w:trHeight w:val="460"/>
        </w:trPr>
        <w:tc>
          <w:tcPr>
            <w:tcW w:w="2553" w:type="dxa"/>
            <w:shd w:val="clear" w:color="auto" w:fill="E8E8E8" w:themeFill="background2"/>
            <w:vAlign w:val="center"/>
          </w:tcPr>
          <w:p w14:paraId="39887195" w14:textId="1153F1EB" w:rsidR="00F73A45" w:rsidRPr="00543CEB" w:rsidRDefault="00F73A45" w:rsidP="00F73A45">
            <w:pPr>
              <w:jc w:val="center"/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7796" w:type="dxa"/>
            <w:shd w:val="clear" w:color="auto" w:fill="E8E8E8" w:themeFill="background2"/>
            <w:vAlign w:val="center"/>
          </w:tcPr>
          <w:p w14:paraId="427A2E88" w14:textId="543918B5" w:rsidR="00F73A45" w:rsidRPr="00543CEB" w:rsidRDefault="00F73A45" w:rsidP="00F73A45">
            <w:pPr>
              <w:jc w:val="center"/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内容</w:t>
            </w:r>
          </w:p>
        </w:tc>
      </w:tr>
      <w:tr w:rsidR="00F73A45" w:rsidRPr="00543CEB" w14:paraId="0290FA83" w14:textId="1298B91A" w:rsidTr="00661FD8">
        <w:trPr>
          <w:trHeight w:val="556"/>
        </w:trPr>
        <w:tc>
          <w:tcPr>
            <w:tcW w:w="2553" w:type="dxa"/>
            <w:vAlign w:val="center"/>
          </w:tcPr>
          <w:p w14:paraId="054D2CD3" w14:textId="4A2D4D67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所属名</w:t>
            </w:r>
          </w:p>
        </w:tc>
        <w:tc>
          <w:tcPr>
            <w:tcW w:w="7796" w:type="dxa"/>
            <w:vAlign w:val="center"/>
          </w:tcPr>
          <w:p w14:paraId="7CBD3B18" w14:textId="6CBAB5E3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A45" w:rsidRPr="00543CEB" w14:paraId="7A5AC5EA" w14:textId="19A7F97D" w:rsidTr="00661FD8">
        <w:trPr>
          <w:trHeight w:val="556"/>
        </w:trPr>
        <w:tc>
          <w:tcPr>
            <w:tcW w:w="2553" w:type="dxa"/>
            <w:vAlign w:val="center"/>
          </w:tcPr>
          <w:p w14:paraId="0EE7318F" w14:textId="47CE1A82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担当者名（内線番号）</w:t>
            </w:r>
          </w:p>
        </w:tc>
        <w:tc>
          <w:tcPr>
            <w:tcW w:w="7796" w:type="dxa"/>
            <w:vAlign w:val="center"/>
          </w:tcPr>
          <w:p w14:paraId="5664F6BE" w14:textId="7BD3113D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A45" w:rsidRPr="00543CEB" w14:paraId="550D40C3" w14:textId="316E7FA0" w:rsidTr="00661FD8">
        <w:trPr>
          <w:trHeight w:val="556"/>
        </w:trPr>
        <w:tc>
          <w:tcPr>
            <w:tcW w:w="2553" w:type="dxa"/>
            <w:vAlign w:val="center"/>
          </w:tcPr>
          <w:p w14:paraId="07679B9F" w14:textId="353513F7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7796" w:type="dxa"/>
            <w:vAlign w:val="center"/>
          </w:tcPr>
          <w:p w14:paraId="2CC9CEBF" w14:textId="77777777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A45" w:rsidRPr="00543CEB" w14:paraId="6D9AA099" w14:textId="1AD71356" w:rsidTr="00661FD8">
        <w:trPr>
          <w:trHeight w:val="556"/>
        </w:trPr>
        <w:tc>
          <w:tcPr>
            <w:tcW w:w="2553" w:type="dxa"/>
            <w:vAlign w:val="center"/>
          </w:tcPr>
          <w:p w14:paraId="787A6EB3" w14:textId="7D59E52F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施設の連絡先</w:t>
            </w:r>
          </w:p>
        </w:tc>
        <w:tc>
          <w:tcPr>
            <w:tcW w:w="7796" w:type="dxa"/>
            <w:vAlign w:val="center"/>
          </w:tcPr>
          <w:p w14:paraId="0BF5BE85" w14:textId="77777777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C1421" w:rsidRPr="00543CEB" w14:paraId="3E10E3DA" w14:textId="77777777" w:rsidTr="00661FD8">
        <w:tc>
          <w:tcPr>
            <w:tcW w:w="2553" w:type="dxa"/>
            <w:vMerge w:val="restart"/>
            <w:vAlign w:val="center"/>
          </w:tcPr>
          <w:p w14:paraId="4E25635D" w14:textId="62E0167C" w:rsidR="00CC1421" w:rsidRDefault="00CC1421" w:rsidP="00543CE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開設可能期間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14:paraId="0B61B2B1" w14:textId="6F346779" w:rsidR="00853D9A" w:rsidRPr="00853D9A" w:rsidRDefault="00CC1421" w:rsidP="00853D9A">
            <w:pPr>
              <w:rPr>
                <w:rFonts w:ascii="BIZ UDPゴシック" w:eastAsia="BIZ UDPゴシック" w:hAnsi="BIZ UDPゴシック"/>
              </w:rPr>
            </w:pPr>
            <w:r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原則</w:t>
            </w:r>
            <w:r w:rsidR="00853D9A"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： ６月　 １日 （</w:t>
            </w:r>
            <w:r w:rsidR="00661FD8"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</w:t>
            </w:r>
            <w:r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 ～ １０月 ２１日 （</w:t>
            </w:r>
            <w:r w:rsidR="00661FD8"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水</w:t>
            </w:r>
            <w:r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  <w:r w:rsidR="00853D9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53D9A" w:rsidRPr="00853D9A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※プールなど期間限定の施設の場合は例外です</w:t>
            </w:r>
            <w:r w:rsidR="00853D9A">
              <w:rPr>
                <w:rFonts w:ascii="BIZ UDPゴシック" w:eastAsia="BIZ UDPゴシック" w:hAnsi="BIZ UDPゴシック" w:hint="eastAsia"/>
                <w:sz w:val="14"/>
                <w:szCs w:val="14"/>
              </w:rPr>
              <w:t>。</w:t>
            </w:r>
          </w:p>
        </w:tc>
      </w:tr>
      <w:tr w:rsidR="00CC1421" w:rsidRPr="00543CEB" w14:paraId="6101C6D7" w14:textId="4040DEF5" w:rsidTr="00661FD8">
        <w:trPr>
          <w:trHeight w:val="556"/>
        </w:trPr>
        <w:tc>
          <w:tcPr>
            <w:tcW w:w="2553" w:type="dxa"/>
            <w:vMerge/>
            <w:vAlign w:val="center"/>
          </w:tcPr>
          <w:p w14:paraId="600FF4D5" w14:textId="766D86FA" w:rsidR="00CC1421" w:rsidRPr="00543CEB" w:rsidRDefault="00CC1421" w:rsidP="00543C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5F3074E8" w14:textId="39610D37" w:rsidR="00CC1421" w:rsidRPr="00CC1421" w:rsidRDefault="00CC1421" w:rsidP="00CC1421">
            <w:pPr>
              <w:ind w:firstLineChars="250" w:firstLine="52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</w:t>
            </w:r>
            <w:r w:rsidRPr="00543CEB">
              <w:rPr>
                <w:rFonts w:ascii="BIZ UDPゴシック" w:eastAsia="BIZ UDPゴシック" w:hAnsi="BIZ UDPゴシック" w:hint="eastAsia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3CEB">
              <w:rPr>
                <w:rFonts w:ascii="BIZ UDPゴシック" w:eastAsia="BIZ UDPゴシック" w:hAnsi="BIZ UDPゴシック" w:hint="eastAsia"/>
              </w:rPr>
              <w:t>日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3CEB">
              <w:rPr>
                <w:rFonts w:ascii="BIZ UDPゴシック" w:eastAsia="BIZ UDPゴシック" w:hAnsi="BIZ UDPゴシック" w:hint="eastAsia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</w:rPr>
              <w:t xml:space="preserve"> ）　 </w:t>
            </w:r>
            <w:r w:rsidRPr="00543CEB">
              <w:rPr>
                <w:rFonts w:ascii="BIZ UDPゴシック" w:eastAsia="BIZ UDPゴシック" w:hAnsi="BIZ UDPゴシック" w:hint="eastAsia"/>
              </w:rPr>
              <w:t xml:space="preserve">～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3CE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3CE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543CEB">
              <w:rPr>
                <w:rFonts w:ascii="BIZ UDPゴシック" w:eastAsia="BIZ UDPゴシック" w:hAnsi="BIZ UDPゴシック" w:hint="eastAsia"/>
              </w:rPr>
              <w:t xml:space="preserve">　日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3CEB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3CEB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  <w:tr w:rsidR="00F73A45" w:rsidRPr="00543CEB" w14:paraId="20D28ABE" w14:textId="77777777" w:rsidTr="00661FD8">
        <w:trPr>
          <w:trHeight w:val="558"/>
        </w:trPr>
        <w:tc>
          <w:tcPr>
            <w:tcW w:w="2553" w:type="dxa"/>
            <w:vAlign w:val="center"/>
          </w:tcPr>
          <w:p w14:paraId="43C5EA0D" w14:textId="7E0A3537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開設可能時間</w:t>
            </w:r>
          </w:p>
        </w:tc>
        <w:tc>
          <w:tcPr>
            <w:tcW w:w="7796" w:type="dxa"/>
            <w:vAlign w:val="center"/>
          </w:tcPr>
          <w:p w14:paraId="1AB0D8FB" w14:textId="2041F42C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C1421">
              <w:rPr>
                <w:rFonts w:ascii="BIZ UDPゴシック" w:eastAsia="BIZ UDPゴシック" w:hAnsi="BIZ UDPゴシック" w:hint="eastAsia"/>
              </w:rPr>
              <w:t xml:space="preserve">　　 </w:t>
            </w:r>
            <w:r>
              <w:rPr>
                <w:rFonts w:ascii="BIZ UDPゴシック" w:eastAsia="BIZ UDPゴシック" w:hAnsi="BIZ UDPゴシック" w:hint="eastAsia"/>
              </w:rPr>
              <w:t xml:space="preserve">　　時　</w:t>
            </w:r>
            <w:r w:rsidR="00CC1421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分　</w:t>
            </w:r>
            <w:r w:rsidR="00CC1421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～　　</w:t>
            </w:r>
            <w:r w:rsidR="00CC1421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時　</w:t>
            </w:r>
            <w:r w:rsidR="00CC1421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分</w:t>
            </w:r>
          </w:p>
        </w:tc>
      </w:tr>
      <w:tr w:rsidR="00F73A45" w:rsidRPr="00543CEB" w14:paraId="6EFF6D96" w14:textId="1CC0067A" w:rsidTr="00046F77">
        <w:trPr>
          <w:trHeight w:val="694"/>
        </w:trPr>
        <w:tc>
          <w:tcPr>
            <w:tcW w:w="2553" w:type="dxa"/>
            <w:vAlign w:val="center"/>
          </w:tcPr>
          <w:p w14:paraId="0BF4C92E" w14:textId="6FC3C9C3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休館日</w:t>
            </w:r>
          </w:p>
        </w:tc>
        <w:tc>
          <w:tcPr>
            <w:tcW w:w="7796" w:type="dxa"/>
            <w:vAlign w:val="center"/>
          </w:tcPr>
          <w:p w14:paraId="48D6AEDF" w14:textId="77777777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A45" w:rsidRPr="00543CEB" w14:paraId="3B6932AD" w14:textId="77777777" w:rsidTr="00661FD8">
        <w:tc>
          <w:tcPr>
            <w:tcW w:w="2553" w:type="dxa"/>
            <w:vMerge w:val="restart"/>
            <w:vAlign w:val="center"/>
          </w:tcPr>
          <w:p w14:paraId="29B68B4A" w14:textId="2141E5EE" w:rsidR="00CC1421" w:rsidRPr="00046F77" w:rsidRDefault="00F73A45" w:rsidP="00661FD8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利用制限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14:paraId="2E28CAF2" w14:textId="41E2C256" w:rsidR="00046F77" w:rsidRPr="00046F77" w:rsidRDefault="00046F77" w:rsidP="00F73A4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施設利用にあたり制限がある場合のみ記入してください</w:t>
            </w:r>
          </w:p>
          <w:p w14:paraId="5B0A4E74" w14:textId="6B006E26" w:rsidR="00F73A45" w:rsidRPr="00046F77" w:rsidRDefault="00CC1421" w:rsidP="00046F77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[</w:t>
            </w:r>
            <w:r w:rsidR="00F73A45"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例</w:t>
            </w:r>
            <w:r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]</w:t>
            </w:r>
            <w:r w:rsidR="00F73A45"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・市内在住の高齢者に限る</w:t>
            </w:r>
            <w:r w:rsid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="00F73A45" w:rsidRPr="00046F7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・利用時は事務局への声掛けが必要</w:t>
            </w:r>
          </w:p>
        </w:tc>
      </w:tr>
      <w:tr w:rsidR="00F73A45" w:rsidRPr="00543CEB" w14:paraId="49891593" w14:textId="3F44CF00" w:rsidTr="00046F77">
        <w:trPr>
          <w:trHeight w:val="2516"/>
        </w:trPr>
        <w:tc>
          <w:tcPr>
            <w:tcW w:w="2553" w:type="dxa"/>
            <w:vMerge/>
            <w:vAlign w:val="center"/>
          </w:tcPr>
          <w:p w14:paraId="1AEA9784" w14:textId="2AFEDECF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34C375C0" w14:textId="1705E0B7" w:rsidR="00F73A45" w:rsidRPr="00046F77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C1421" w:rsidRPr="00543CEB" w14:paraId="3453342E" w14:textId="77777777" w:rsidTr="00661FD8">
        <w:trPr>
          <w:trHeight w:val="720"/>
        </w:trPr>
        <w:tc>
          <w:tcPr>
            <w:tcW w:w="2553" w:type="dxa"/>
            <w:vMerge w:val="restart"/>
            <w:vAlign w:val="center"/>
          </w:tcPr>
          <w:p w14:paraId="16776A43" w14:textId="4034D7C2" w:rsidR="00CC1421" w:rsidRPr="00046F77" w:rsidRDefault="00CC1421" w:rsidP="00661FD8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利用特典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14:paraId="2A19449C" w14:textId="0C232394" w:rsidR="00046F77" w:rsidRPr="00046F77" w:rsidRDefault="00046F77" w:rsidP="00CC142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6F77">
              <w:rPr>
                <w:rFonts w:ascii="BIZ UDPゴシック" w:eastAsia="BIZ UDPゴシック" w:hAnsi="BIZ UDPゴシック"/>
                <w:sz w:val="20"/>
                <w:szCs w:val="20"/>
              </w:rPr>
              <w:t>クールスポット利用者への独自特典がある場合のみ記入してください。</w:t>
            </w:r>
          </w:p>
          <w:p w14:paraId="112F115E" w14:textId="03D8AAB3" w:rsidR="00CC1421" w:rsidRPr="00046F77" w:rsidRDefault="00CC1421" w:rsidP="00CC142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6F77">
              <w:rPr>
                <w:rFonts w:ascii="BIZ UDPゴシック" w:eastAsia="BIZ UDPゴシック" w:hAnsi="BIZ UDPゴシック" w:hint="eastAsia"/>
                <w:sz w:val="20"/>
                <w:szCs w:val="20"/>
              </w:rPr>
              <w:t>[例] ・うちわの無料配布（数量限定、なくなり次第終了）</w:t>
            </w:r>
          </w:p>
          <w:p w14:paraId="7E3437F2" w14:textId="200372E7" w:rsidR="00CC1421" w:rsidRPr="00046F77" w:rsidRDefault="00CC1421" w:rsidP="00CC1421">
            <w:pPr>
              <w:ind w:firstLineChars="250" w:firstLine="5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6F7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・かき氷の無料配布（1日10名限定（先着順）</w:t>
            </w:r>
          </w:p>
        </w:tc>
      </w:tr>
      <w:tr w:rsidR="00CC1421" w:rsidRPr="00543CEB" w14:paraId="5E32FAFA" w14:textId="79746863" w:rsidTr="00046F77">
        <w:trPr>
          <w:trHeight w:val="2156"/>
        </w:trPr>
        <w:tc>
          <w:tcPr>
            <w:tcW w:w="2553" w:type="dxa"/>
            <w:vMerge/>
            <w:vAlign w:val="center"/>
          </w:tcPr>
          <w:p w14:paraId="1C3608CA" w14:textId="153849E9" w:rsidR="00CC1421" w:rsidRPr="00543CEB" w:rsidRDefault="00CC1421" w:rsidP="00543C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</w:tcPr>
          <w:p w14:paraId="5FFBE953" w14:textId="1949F0E6" w:rsidR="00CC1421" w:rsidRPr="00543CEB" w:rsidRDefault="00CC1421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694602" w14:textId="77777777" w:rsidR="00191916" w:rsidRPr="00543CEB" w:rsidRDefault="00191916">
      <w:pPr>
        <w:rPr>
          <w:rFonts w:ascii="BIZ UDPゴシック" w:eastAsia="BIZ UDPゴシック" w:hAnsi="BIZ UDPゴシック"/>
        </w:rPr>
      </w:pPr>
    </w:p>
    <w:sectPr w:rsidR="00191916" w:rsidRPr="00543CEB" w:rsidSect="00543C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0F6F5" w14:textId="77777777" w:rsidR="003C4096" w:rsidRDefault="003C4096" w:rsidP="00853D9A">
      <w:r>
        <w:separator/>
      </w:r>
    </w:p>
  </w:endnote>
  <w:endnote w:type="continuationSeparator" w:id="0">
    <w:p w14:paraId="7031B06D" w14:textId="77777777" w:rsidR="003C4096" w:rsidRDefault="003C4096" w:rsidP="0085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2B1C" w14:textId="77777777" w:rsidR="003C4096" w:rsidRDefault="003C4096" w:rsidP="00853D9A">
      <w:r>
        <w:separator/>
      </w:r>
    </w:p>
  </w:footnote>
  <w:footnote w:type="continuationSeparator" w:id="0">
    <w:p w14:paraId="1FF8747D" w14:textId="77777777" w:rsidR="003C4096" w:rsidRDefault="003C4096" w:rsidP="00853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16"/>
    <w:rsid w:val="00046F77"/>
    <w:rsid w:val="00191916"/>
    <w:rsid w:val="001969DF"/>
    <w:rsid w:val="0031150B"/>
    <w:rsid w:val="003C4096"/>
    <w:rsid w:val="00461029"/>
    <w:rsid w:val="00543CEB"/>
    <w:rsid w:val="00656B41"/>
    <w:rsid w:val="00661FD8"/>
    <w:rsid w:val="00674012"/>
    <w:rsid w:val="007B449A"/>
    <w:rsid w:val="00853D9A"/>
    <w:rsid w:val="00BA4163"/>
    <w:rsid w:val="00C27053"/>
    <w:rsid w:val="00CC1421"/>
    <w:rsid w:val="00D6223C"/>
    <w:rsid w:val="00D7241F"/>
    <w:rsid w:val="00DA4EDB"/>
    <w:rsid w:val="00EA313B"/>
    <w:rsid w:val="00F7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A58E1"/>
  <w15:chartTrackingRefBased/>
  <w15:docId w15:val="{4C3C4F97-9786-4926-9C2B-64A7C31F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9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9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9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9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9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9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9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9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9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9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9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9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9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9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9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9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3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3D9A"/>
  </w:style>
  <w:style w:type="paragraph" w:styleId="ad">
    <w:name w:val="footer"/>
    <w:basedOn w:val="a"/>
    <w:link w:val="ae"/>
    <w:uiPriority w:val="99"/>
    <w:unhideWhenUsed/>
    <w:rsid w:val="00853D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BA0963E3.dotm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慎二 矢野</dc:creator>
  <cp:keywords/>
  <dc:description/>
  <cp:lastModifiedBy>03326</cp:lastModifiedBy>
  <cp:revision>2</cp:revision>
  <dcterms:created xsi:type="dcterms:W3CDTF">2026-04-20T01:30:00Z</dcterms:created>
  <dcterms:modified xsi:type="dcterms:W3CDTF">2026-04-20T01:30:00Z</dcterms:modified>
</cp:coreProperties>
</file>