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4765" w14:textId="77777777" w:rsidR="001B363A" w:rsidRDefault="001B363A">
      <w:r w:rsidRPr="001B363A">
        <w:rPr>
          <w:rFonts w:hint="eastAsia"/>
        </w:rPr>
        <w:t>クールスポットの設置・実施が可能な施設・イベント</w:t>
      </w:r>
      <w:r>
        <w:rPr>
          <w:rFonts w:hint="eastAsia"/>
        </w:rPr>
        <w:t>について、</w:t>
      </w:r>
    </w:p>
    <w:p w14:paraId="7092547C" w14:textId="472A0A70" w:rsidR="00CC1423" w:rsidRDefault="00CC1423">
      <w:r>
        <w:rPr>
          <w:rFonts w:hint="eastAsia"/>
        </w:rPr>
        <w:t>下記の欄</w:t>
      </w:r>
      <w:r w:rsidR="001B363A">
        <w:rPr>
          <w:rFonts w:hint="eastAsia"/>
        </w:rPr>
        <w:t>に</w:t>
      </w:r>
      <w:r>
        <w:rPr>
          <w:rFonts w:hint="eastAsia"/>
        </w:rPr>
        <w:t>記入</w:t>
      </w:r>
      <w:r w:rsidR="001B363A">
        <w:rPr>
          <w:rFonts w:hint="eastAsia"/>
        </w:rPr>
        <w:t>を</w:t>
      </w:r>
      <w:r>
        <w:rPr>
          <w:rFonts w:hint="eastAsia"/>
        </w:rPr>
        <w:t>してください。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CC1423" w14:paraId="0BDA4871" w14:textId="77777777" w:rsidTr="00C90EC2">
        <w:tc>
          <w:tcPr>
            <w:tcW w:w="2694" w:type="dxa"/>
            <w:shd w:val="clear" w:color="auto" w:fill="BFBFBF" w:themeFill="background1" w:themeFillShade="BF"/>
          </w:tcPr>
          <w:p w14:paraId="38C01AAC" w14:textId="7354108D" w:rsidR="00CC1423" w:rsidRPr="00C90EC2" w:rsidRDefault="001610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施設名・団体名</w:t>
            </w:r>
          </w:p>
        </w:tc>
        <w:tc>
          <w:tcPr>
            <w:tcW w:w="7938" w:type="dxa"/>
          </w:tcPr>
          <w:p w14:paraId="3CCC1B9D" w14:textId="7B0BDBFE" w:rsidR="00CC1423" w:rsidRPr="00C90EC2" w:rsidRDefault="00CC142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709E817B" w14:textId="77777777" w:rsidR="00865405" w:rsidRDefault="00865405"/>
        </w:tc>
      </w:tr>
      <w:tr w:rsidR="00CC1423" w14:paraId="2A5A3541" w14:textId="77777777" w:rsidTr="00C90EC2">
        <w:trPr>
          <w:trHeight w:val="786"/>
        </w:trPr>
        <w:tc>
          <w:tcPr>
            <w:tcW w:w="2694" w:type="dxa"/>
            <w:shd w:val="clear" w:color="auto" w:fill="BFBFBF" w:themeFill="background1" w:themeFillShade="BF"/>
          </w:tcPr>
          <w:p w14:paraId="5019DB29" w14:textId="783A719F" w:rsidR="00CC1423" w:rsidRPr="00C90EC2" w:rsidRDefault="007431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="00CC1423"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</w:tcPr>
          <w:p w14:paraId="23630F99" w14:textId="77777777" w:rsidR="00CC1423" w:rsidRPr="00183F40" w:rsidRDefault="00CC1423"/>
        </w:tc>
      </w:tr>
      <w:tr w:rsidR="00C90EC2" w14:paraId="73A35297" w14:textId="77777777" w:rsidTr="00C90EC2">
        <w:tc>
          <w:tcPr>
            <w:tcW w:w="2694" w:type="dxa"/>
            <w:shd w:val="clear" w:color="auto" w:fill="BFBFBF" w:themeFill="background1" w:themeFillShade="BF"/>
          </w:tcPr>
          <w:p w14:paraId="31A6177C" w14:textId="06FE8310" w:rsidR="00743171" w:rsidRDefault="00743171" w:rsidP="00C90E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連絡先：</w:t>
            </w:r>
          </w:p>
          <w:p w14:paraId="61B9BBD4" w14:textId="32D50824" w:rsidR="00C90EC2" w:rsidRPr="00C90EC2" w:rsidRDefault="00C90EC2" w:rsidP="0074317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14:paraId="2D679D37" w14:textId="77777777" w:rsidR="00C90EC2" w:rsidRPr="00C90EC2" w:rsidRDefault="00C90EC2" w:rsidP="0074317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FAX番号（あれば）</w:t>
            </w:r>
          </w:p>
        </w:tc>
        <w:tc>
          <w:tcPr>
            <w:tcW w:w="7938" w:type="dxa"/>
          </w:tcPr>
          <w:p w14:paraId="4CE48EED" w14:textId="77777777" w:rsidR="00743171" w:rsidRDefault="00743171" w:rsidP="00C90EC2"/>
          <w:p w14:paraId="7B0721B7" w14:textId="6CF6A353" w:rsidR="00C90EC2" w:rsidRDefault="00C90EC2" w:rsidP="00C90EC2">
            <w:r>
              <w:rPr>
                <w:rFonts w:hint="eastAsia"/>
              </w:rPr>
              <w:t>（　　　　　　　）　　　　　　　－</w:t>
            </w:r>
          </w:p>
          <w:p w14:paraId="5BA56868" w14:textId="77777777" w:rsidR="00C90EC2" w:rsidRDefault="00C90EC2" w:rsidP="00C90EC2">
            <w:r>
              <w:rPr>
                <w:rFonts w:hint="eastAsia"/>
              </w:rPr>
              <w:t>（　　　　　　　）　　　　　　　－</w:t>
            </w:r>
          </w:p>
        </w:tc>
      </w:tr>
      <w:tr w:rsidR="00C90EC2" w14:paraId="0B351272" w14:textId="77777777" w:rsidTr="00C90EC2">
        <w:tc>
          <w:tcPr>
            <w:tcW w:w="2694" w:type="dxa"/>
            <w:shd w:val="clear" w:color="auto" w:fill="BFBFBF" w:themeFill="background1" w:themeFillShade="BF"/>
          </w:tcPr>
          <w:p w14:paraId="5BA471E0" w14:textId="77777777" w:rsidR="00C90EC2" w:rsidRPr="00C90EC2" w:rsidRDefault="00C90EC2" w:rsidP="00C90E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</w:tcPr>
          <w:p w14:paraId="4EB18480" w14:textId="77777777" w:rsidR="00C90EC2" w:rsidRDefault="00C90EC2" w:rsidP="00C90EC2">
            <w:r>
              <w:rPr>
                <w:rFonts w:hint="eastAsia"/>
              </w:rPr>
              <w:t xml:space="preserve">　　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C90EC2" w14:paraId="1322CA4F" w14:textId="77777777" w:rsidTr="00C90EC2">
        <w:tc>
          <w:tcPr>
            <w:tcW w:w="2694" w:type="dxa"/>
            <w:shd w:val="clear" w:color="auto" w:fill="BFBFBF" w:themeFill="background1" w:themeFillShade="BF"/>
          </w:tcPr>
          <w:p w14:paraId="0E116121" w14:textId="55D0473E" w:rsidR="00C90EC2" w:rsidRDefault="000F4484" w:rsidP="00C90E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クール</w:t>
            </w:r>
            <w:r w:rsidR="00C90EC2"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スポット</w:t>
            </w:r>
          </w:p>
          <w:p w14:paraId="4BC7EDED" w14:textId="77777777" w:rsidR="00C90EC2" w:rsidRPr="00C90EC2" w:rsidRDefault="00C90EC2" w:rsidP="00C90E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実施期間・時間</w:t>
            </w:r>
          </w:p>
        </w:tc>
        <w:tc>
          <w:tcPr>
            <w:tcW w:w="7938" w:type="dxa"/>
            <w:vAlign w:val="bottom"/>
          </w:tcPr>
          <w:p w14:paraId="4FFF8D1D" w14:textId="77777777" w:rsidR="00C90EC2" w:rsidRDefault="00C90EC2" w:rsidP="00C90EC2">
            <w:r>
              <w:rPr>
                <w:rFonts w:hint="eastAsia"/>
              </w:rPr>
              <w:t xml:space="preserve">　　　　　　　月　　　日（　　）～　　　月　　　日（　　）</w:t>
            </w:r>
          </w:p>
          <w:p w14:paraId="2EB28EF3" w14:textId="4DF5C405" w:rsidR="00C90EC2" w:rsidRDefault="00C90EC2" w:rsidP="00C90EC2">
            <w:r>
              <w:rPr>
                <w:rFonts w:hint="eastAsia"/>
              </w:rPr>
              <w:t xml:space="preserve">　　　　　　　時　　　分　～　　　時　　　分まで</w:t>
            </w:r>
          </w:p>
        </w:tc>
      </w:tr>
      <w:tr w:rsidR="00C90EC2" w14:paraId="2C32ACF7" w14:textId="77777777" w:rsidTr="00911292">
        <w:trPr>
          <w:trHeight w:val="7780"/>
        </w:trPr>
        <w:tc>
          <w:tcPr>
            <w:tcW w:w="2694" w:type="dxa"/>
            <w:shd w:val="clear" w:color="auto" w:fill="BFBFBF" w:themeFill="background1" w:themeFillShade="BF"/>
          </w:tcPr>
          <w:p w14:paraId="38B7FDDC" w14:textId="3B2729D7" w:rsidR="00C90EC2" w:rsidRPr="00C90EC2" w:rsidRDefault="000F4484" w:rsidP="00C90E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クール</w:t>
            </w:r>
            <w:r w:rsidR="00C90EC2" w:rsidRPr="00C9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スポット宣言内容</w:t>
            </w:r>
          </w:p>
          <w:p w14:paraId="53785D37" w14:textId="6F16F999" w:rsidR="00C90EC2" w:rsidRDefault="00C90EC2" w:rsidP="00C90EC2">
            <w:pPr>
              <w:rPr>
                <w:rFonts w:eastAsiaTheme="minorHAnsi"/>
                <w:szCs w:val="21"/>
              </w:rPr>
            </w:pPr>
            <w:r w:rsidRPr="00C90EC2">
              <w:rPr>
                <w:rFonts w:eastAsiaTheme="minorHAnsi" w:hint="eastAsia"/>
                <w:szCs w:val="21"/>
              </w:rPr>
              <w:t>※事前の申し込みなどが必要な場合は、その旨も</w:t>
            </w:r>
            <w:r w:rsidR="000F4484">
              <w:rPr>
                <w:rFonts w:eastAsiaTheme="minorHAnsi" w:hint="eastAsia"/>
                <w:szCs w:val="21"/>
              </w:rPr>
              <w:t>記入</w:t>
            </w:r>
            <w:r w:rsidRPr="00C90EC2">
              <w:rPr>
                <w:rFonts w:eastAsiaTheme="minorHAnsi" w:hint="eastAsia"/>
                <w:szCs w:val="21"/>
              </w:rPr>
              <w:t>してください。</w:t>
            </w:r>
          </w:p>
          <w:p w14:paraId="0592AD81" w14:textId="4F58D63F" w:rsidR="000F4484" w:rsidRPr="00C90EC2" w:rsidRDefault="000F4484" w:rsidP="00C90EC2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※有料の場合は費用を記入してください。</w:t>
            </w:r>
          </w:p>
        </w:tc>
        <w:tc>
          <w:tcPr>
            <w:tcW w:w="7938" w:type="dxa"/>
          </w:tcPr>
          <w:p w14:paraId="5EE8C584" w14:textId="649C0C36" w:rsidR="00C90EC2" w:rsidRPr="00C90EC2" w:rsidRDefault="00C90EC2" w:rsidP="00C90EC2">
            <w:pPr>
              <w:rPr>
                <w:color w:val="808080" w:themeColor="background1" w:themeShade="80"/>
              </w:rPr>
            </w:pPr>
            <w:r w:rsidRPr="00C90EC2">
              <w:rPr>
                <w:rFonts w:hint="eastAsia"/>
                <w:color w:val="808080" w:themeColor="background1" w:themeShade="80"/>
              </w:rPr>
              <w:t>例：</w:t>
            </w:r>
            <w:r w:rsidR="008F4727">
              <w:rPr>
                <w:rFonts w:hint="eastAsia"/>
                <w:color w:val="808080" w:themeColor="background1" w:themeShade="80"/>
              </w:rPr>
              <w:t>①</w:t>
            </w:r>
            <w:r w:rsidRPr="00C90EC2">
              <w:rPr>
                <w:rFonts w:hint="eastAsia"/>
                <w:color w:val="808080" w:themeColor="background1" w:themeShade="80"/>
              </w:rPr>
              <w:t>来訪者の方へうちわを配布します。</w:t>
            </w:r>
          </w:p>
          <w:p w14:paraId="00E49E14" w14:textId="1F8E345F" w:rsidR="00C90EC2" w:rsidRDefault="00C90EC2" w:rsidP="00C90EC2">
            <w:pPr>
              <w:rPr>
                <w:color w:val="808080" w:themeColor="background1" w:themeShade="80"/>
              </w:rPr>
            </w:pPr>
            <w:r w:rsidRPr="00C90EC2">
              <w:rPr>
                <w:rFonts w:hint="eastAsia"/>
                <w:color w:val="808080" w:themeColor="background1" w:themeShade="80"/>
              </w:rPr>
              <w:t xml:space="preserve">　　　※数量限定、なくなり次第終了</w:t>
            </w:r>
          </w:p>
          <w:p w14:paraId="07518B1B" w14:textId="73020890" w:rsidR="008F4727" w:rsidRPr="00C90EC2" w:rsidRDefault="008F4727" w:rsidP="008F4727">
            <w:pPr>
              <w:ind w:firstLineChars="200" w:firstLine="42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②</w:t>
            </w:r>
            <w:r w:rsidRPr="00C90EC2">
              <w:rPr>
                <w:rFonts w:hint="eastAsia"/>
                <w:color w:val="808080" w:themeColor="background1" w:themeShade="80"/>
              </w:rPr>
              <w:t>来ていただいた方にかき氷を無料で配布します。</w:t>
            </w:r>
          </w:p>
          <w:p w14:paraId="5E523A9C" w14:textId="77777777" w:rsidR="008F4727" w:rsidRPr="00C90EC2" w:rsidRDefault="008F4727" w:rsidP="008F4727">
            <w:pPr>
              <w:rPr>
                <w:color w:val="808080" w:themeColor="background1" w:themeShade="80"/>
              </w:rPr>
            </w:pPr>
            <w:r w:rsidRPr="00C90EC2">
              <w:rPr>
                <w:rFonts w:hint="eastAsia"/>
                <w:color w:val="808080" w:themeColor="background1" w:themeShade="80"/>
              </w:rPr>
              <w:t xml:space="preserve">　　　※1日30名限定、先着順で実施。</w:t>
            </w:r>
          </w:p>
          <w:p w14:paraId="2D7BF422" w14:textId="389FD593" w:rsidR="008F4727" w:rsidRDefault="00230040" w:rsidP="00C90EC2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　③熱中症予防のための情報を提供します。</w:t>
            </w:r>
          </w:p>
          <w:p w14:paraId="66D13A86" w14:textId="36C7A36F" w:rsidR="00230040" w:rsidRPr="008F4727" w:rsidRDefault="00230040" w:rsidP="00C90EC2">
            <w:pPr>
              <w:rPr>
                <w:rFonts w:hint="eastAsia"/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　④快適な室内等でゆっくりと涼める時間を提供します。</w:t>
            </w:r>
            <w:bookmarkStart w:id="0" w:name="_GoBack"/>
            <w:bookmarkEnd w:id="0"/>
          </w:p>
          <w:p w14:paraId="22EE54A9" w14:textId="37B1E702" w:rsidR="001B363A" w:rsidRDefault="001B363A" w:rsidP="00C90EC2"/>
        </w:tc>
      </w:tr>
    </w:tbl>
    <w:p w14:paraId="2F2243D7" w14:textId="77777777" w:rsidR="00CC1423" w:rsidRDefault="00C90EC2">
      <w:r w:rsidRPr="00247394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6505F" wp14:editId="0F562E12">
                <wp:simplePos x="0" y="0"/>
                <wp:positionH relativeFrom="column">
                  <wp:posOffset>5136515</wp:posOffset>
                </wp:positionH>
                <wp:positionV relativeFrom="page">
                  <wp:posOffset>9410700</wp:posOffset>
                </wp:positionV>
                <wp:extent cx="1225550" cy="1198245"/>
                <wp:effectExtent l="0" t="0" r="0" b="1905"/>
                <wp:wrapNone/>
                <wp:docPr id="136000037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0" cy="1198245"/>
                          <a:chOff x="0" y="0"/>
                          <a:chExt cx="1149350" cy="1173193"/>
                        </a:xfrm>
                      </wpg:grpSpPr>
                      <pic:pic xmlns:pic="http://schemas.openxmlformats.org/drawingml/2006/picture">
                        <pic:nvPicPr>
                          <pic:cNvPr id="509222936" name="図 3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034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3548224" name="テキスト ボックス 4"/>
                        <wps:cNvSpPr txBox="1"/>
                        <wps:spPr>
                          <a:xfrm>
                            <a:off x="0" y="845389"/>
                            <a:ext cx="1149350" cy="327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6BC15" w14:textId="77777777" w:rsidR="00183F40" w:rsidRPr="00A500A7" w:rsidRDefault="00183F40" w:rsidP="00183F4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A500A7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ちはや姫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827292" name="テキスト ボックス 4"/>
                        <wps:cNvSpPr txBox="1"/>
                        <wps:spPr>
                          <a:xfrm>
                            <a:off x="0" y="690114"/>
                            <a:ext cx="1149350" cy="327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4E41F" w14:textId="77777777" w:rsidR="00183F40" w:rsidRPr="00A500A7" w:rsidRDefault="00183F40" w:rsidP="00183F4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A500A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宇治宣伝大使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956505F" id="グループ化 5" o:spid="_x0000_s1026" style="position:absolute;left:0;text-align:left;margin-left:404.45pt;margin-top:741pt;width:96.5pt;height:94.35pt;z-index:251659264;mso-position-vertical-relative:page;mso-width-relative:margin;mso-height-relative:margin" coordsize="11493,11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挿絵 が含まれている画像&#10;&#10;自動的に生成された説明" style="position:absolute;left:2070;width:7372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">
                  <v:imagedata r:id="rId8" o:title="挿絵 が含まれている画像&#10;&#10;自動的に生成された説明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8453;width:11493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" filled="f" stroked="f" strokeweight=".5pt">
                  <v:textbox>
                    <w:txbxContent>
                      <w:p w14:paraId="6B66BC15" w14:textId="77777777" w:rsidR="00183F40" w:rsidRPr="00A500A7" w:rsidRDefault="00183F40" w:rsidP="00183F4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A500A7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ちはや姫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top:6901;width:11493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" filled="f" stroked="f" strokeweight=".5pt">
                  <v:textbox>
                    <w:txbxContent>
                      <w:p w14:paraId="4684E41F" w14:textId="77777777" w:rsidR="00183F40" w:rsidRPr="00A500A7" w:rsidRDefault="00183F40" w:rsidP="00183F4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A500A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宇治宣伝大使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CC142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879B0" w14:textId="77777777" w:rsidR="00C90EC2" w:rsidRDefault="00C90EC2" w:rsidP="00C90EC2">
      <w:r>
        <w:separator/>
      </w:r>
    </w:p>
  </w:endnote>
  <w:endnote w:type="continuationSeparator" w:id="0">
    <w:p w14:paraId="7C25ABDD" w14:textId="77777777" w:rsidR="00C90EC2" w:rsidRDefault="00C90EC2" w:rsidP="00C9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2F0B" w14:textId="77777777" w:rsidR="00C90EC2" w:rsidRDefault="00C90EC2" w:rsidP="00C90EC2">
      <w:r>
        <w:separator/>
      </w:r>
    </w:p>
  </w:footnote>
  <w:footnote w:type="continuationSeparator" w:id="0">
    <w:p w14:paraId="18B4903F" w14:textId="77777777" w:rsidR="00C90EC2" w:rsidRDefault="00C90EC2" w:rsidP="00C9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AD0C" w14:textId="50E56BDE" w:rsidR="00865405" w:rsidRDefault="00865405" w:rsidP="00C90EC2">
    <w:pPr>
      <w:rPr>
        <w:rFonts w:ascii="HGS創英角ﾎﾟｯﾌﾟ体" w:eastAsia="HGS創英角ﾎﾟｯﾌﾟ体" w:hAnsi="HGS創英角ﾎﾟｯﾌﾟ体"/>
        <w:sz w:val="36"/>
        <w:szCs w:val="36"/>
        <w:bdr w:val="single" w:sz="4" w:space="0" w:color="auto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C67FA92" wp14:editId="2DB333F5">
          <wp:simplePos x="0" y="0"/>
          <wp:positionH relativeFrom="column">
            <wp:posOffset>4606599</wp:posOffset>
          </wp:positionH>
          <wp:positionV relativeFrom="paragraph">
            <wp:posOffset>-368803</wp:posOffset>
          </wp:positionV>
          <wp:extent cx="1397000" cy="1440815"/>
          <wp:effectExtent l="171450" t="171450" r="127000" b="178435"/>
          <wp:wrapSquare wrapText="bothSides"/>
          <wp:docPr id="84121686" name="図 84121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933979">
                    <a:off x="0" y="0"/>
                    <a:ext cx="1397000" cy="14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1C3BD" w14:textId="074D5486" w:rsidR="00C90EC2" w:rsidRPr="00C90EC2" w:rsidRDefault="00C90EC2" w:rsidP="00C90EC2">
    <w:pPr>
      <w:rPr>
        <w:rFonts w:ascii="HGS創英角ﾎﾟｯﾌﾟ体" w:eastAsia="HGS創英角ﾎﾟｯﾌﾟ体" w:hAnsi="HGS創英角ﾎﾟｯﾌﾟ体"/>
        <w:sz w:val="36"/>
        <w:szCs w:val="36"/>
        <w:bdr w:val="single" w:sz="4" w:space="0" w:color="auto"/>
      </w:rPr>
    </w:pPr>
    <w:r w:rsidRPr="00C90EC2">
      <w:rPr>
        <w:rFonts w:ascii="HGS創英角ﾎﾟｯﾌﾟ体" w:eastAsia="HGS創英角ﾎﾟｯﾌﾟ体" w:hAnsi="HGS創英角ﾎﾟｯﾌﾟ体" w:hint="eastAsia"/>
        <w:sz w:val="36"/>
        <w:szCs w:val="36"/>
        <w:bdr w:val="single" w:sz="4" w:space="0" w:color="auto"/>
      </w:rPr>
      <w:t>宇治</w:t>
    </w:r>
    <w:r w:rsidR="00865405">
      <w:rPr>
        <w:rFonts w:ascii="HGS創英角ﾎﾟｯﾌﾟ体" w:eastAsia="HGS創英角ﾎﾟｯﾌﾟ体" w:hAnsi="HGS創英角ﾎﾟｯﾌﾟ体" w:hint="eastAsia"/>
        <w:sz w:val="36"/>
        <w:szCs w:val="36"/>
        <w:bdr w:val="single" w:sz="4" w:space="0" w:color="auto"/>
      </w:rPr>
      <w:t>で涼もうキャンペーン</w:t>
    </w:r>
    <w:r w:rsidR="002B60D1">
      <w:rPr>
        <w:rFonts w:ascii="HGS創英角ﾎﾟｯﾌﾟ体" w:eastAsia="HGS創英角ﾎﾟｯﾌﾟ体" w:hAnsi="HGS創英角ﾎﾟｯﾌﾟ体" w:hint="eastAsia"/>
        <w:sz w:val="36"/>
        <w:szCs w:val="36"/>
        <w:bdr w:val="single" w:sz="4" w:space="0" w:color="auto"/>
      </w:rPr>
      <w:t xml:space="preserve"> </w:t>
    </w:r>
    <w:r w:rsidRPr="00C90EC2">
      <w:rPr>
        <w:rFonts w:ascii="HGS創英角ﾎﾟｯﾌﾟ体" w:eastAsia="HGS創英角ﾎﾟｯﾌﾟ体" w:hAnsi="HGS創英角ﾎﾟｯﾌﾟ体" w:hint="eastAsia"/>
        <w:sz w:val="36"/>
        <w:szCs w:val="36"/>
        <w:bdr w:val="single" w:sz="4" w:space="0" w:color="auto"/>
      </w:rPr>
      <w:t>登録確認書</w:t>
    </w:r>
  </w:p>
  <w:p w14:paraId="4E7F0320" w14:textId="77777777" w:rsidR="00C90EC2" w:rsidRPr="00C90EC2" w:rsidRDefault="00C90E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3"/>
    <w:rsid w:val="000F4484"/>
    <w:rsid w:val="0016106E"/>
    <w:rsid w:val="00183F40"/>
    <w:rsid w:val="001B363A"/>
    <w:rsid w:val="00230040"/>
    <w:rsid w:val="002B60D1"/>
    <w:rsid w:val="005F4973"/>
    <w:rsid w:val="00743171"/>
    <w:rsid w:val="00865405"/>
    <w:rsid w:val="008866D5"/>
    <w:rsid w:val="008F4727"/>
    <w:rsid w:val="00911292"/>
    <w:rsid w:val="00996946"/>
    <w:rsid w:val="00A724F6"/>
    <w:rsid w:val="00C90EC2"/>
    <w:rsid w:val="00C97BE4"/>
    <w:rsid w:val="00CC1423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1151"/>
  <w15:chartTrackingRefBased/>
  <w15:docId w15:val="{937C6A1B-B0AC-40D6-99B0-1F0D0849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EC2"/>
  </w:style>
  <w:style w:type="paragraph" w:styleId="a6">
    <w:name w:val="footer"/>
    <w:basedOn w:val="a"/>
    <w:link w:val="a7"/>
    <w:uiPriority w:val="99"/>
    <w:unhideWhenUsed/>
    <w:rsid w:val="00C90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4E22-0EB4-4395-9141-F4B88AF3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33520049.dotm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03576</cp:lastModifiedBy>
  <cp:revision>9</cp:revision>
  <dcterms:created xsi:type="dcterms:W3CDTF">2023-06-21T06:09:00Z</dcterms:created>
  <dcterms:modified xsi:type="dcterms:W3CDTF">2025-05-08T06:58:00Z</dcterms:modified>
</cp:coreProperties>
</file>